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186"/>
        <w:gridCol w:w="1370"/>
        <w:gridCol w:w="2114"/>
        <w:gridCol w:w="732"/>
        <w:gridCol w:w="1355"/>
      </w:tblGrid>
      <w:tr w:rsidR="00FB59FB" w:rsidRPr="00C172AE" w:rsidTr="000719B1">
        <w:trPr>
          <w:trHeight w:hRule="exact" w:val="510"/>
        </w:trPr>
        <w:tc>
          <w:tcPr>
            <w:tcW w:w="1243" w:type="dxa"/>
            <w:noWrap/>
            <w:vAlign w:val="bottom"/>
          </w:tcPr>
          <w:p w:rsidR="00FB59FB" w:rsidRPr="00AE65F6" w:rsidRDefault="00FB59FB" w:rsidP="00362B02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4186" w:type="dxa"/>
            <w:noWrap/>
            <w:vAlign w:val="bottom"/>
          </w:tcPr>
          <w:p w:rsidR="00FB59FB" w:rsidRPr="0006258C" w:rsidRDefault="00FB59FB" w:rsidP="0006258C">
            <w:pPr>
              <w:pStyle w:val="ekvkolumnentitel"/>
            </w:pPr>
            <w:r w:rsidRPr="0006258C">
              <w:t>Name:</w:t>
            </w:r>
          </w:p>
        </w:tc>
        <w:tc>
          <w:tcPr>
            <w:tcW w:w="1370" w:type="dxa"/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  <w:r>
              <w:t>Klasse:</w:t>
            </w:r>
            <w:r w:rsidR="00DC4393">
              <w:t xml:space="preserve"> 1</w:t>
            </w:r>
          </w:p>
        </w:tc>
        <w:tc>
          <w:tcPr>
            <w:tcW w:w="2114" w:type="dxa"/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  <w:r>
              <w:t>Datum:</w:t>
            </w:r>
          </w:p>
        </w:tc>
        <w:tc>
          <w:tcPr>
            <w:tcW w:w="732" w:type="dxa"/>
            <w:tcBorders>
              <w:top w:val="nil"/>
              <w:bottom w:val="single" w:sz="8" w:space="0" w:color="808080"/>
              <w:right w:val="nil"/>
            </w:tcBorders>
            <w:noWrap/>
            <w:vAlign w:val="bottom"/>
          </w:tcPr>
          <w:p w:rsidR="00FB59FB" w:rsidRPr="00EA7542" w:rsidRDefault="00FB59FB" w:rsidP="00EA7542">
            <w:pPr>
              <w:pStyle w:val="ekvkolumnentitel"/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808080"/>
            </w:tcBorders>
            <w:noWrap/>
            <w:vAlign w:val="bottom"/>
          </w:tcPr>
          <w:p w:rsidR="00FB59FB" w:rsidRPr="00C172AE" w:rsidRDefault="00FB59FB" w:rsidP="00EA4C8C">
            <w:pPr>
              <w:pStyle w:val="ekvkvnummer"/>
            </w:pPr>
            <w:r>
              <w:t xml:space="preserve">KV </w:t>
            </w:r>
            <w:r w:rsidR="00EA4C8C">
              <w:t>4</w:t>
            </w:r>
          </w:p>
        </w:tc>
      </w:tr>
      <w:tr w:rsidR="00BF17F2" w:rsidRPr="00BF17F2" w:rsidTr="000719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1243" w:type="dxa"/>
            <w:tcBorders>
              <w:bottom w:val="nil"/>
              <w:right w:val="nil"/>
            </w:tcBorders>
            <w:noWrap/>
            <w:vAlign w:val="bottom"/>
          </w:tcPr>
          <w:p w:rsidR="00FB59FB" w:rsidRPr="00BF17F2" w:rsidRDefault="00FB59FB" w:rsidP="00AE65F6">
            <w:pPr>
              <w:rPr>
                <w:color w:val="FFFFFF" w:themeColor="background1"/>
              </w:rPr>
            </w:pPr>
          </w:p>
        </w:tc>
        <w:tc>
          <w:tcPr>
            <w:tcW w:w="9757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FB59FB" w:rsidRPr="00BF17F2" w:rsidRDefault="00FB59FB" w:rsidP="00037566">
            <w:pPr>
              <w:rPr>
                <w:color w:val="FFFFFF" w:themeColor="background1"/>
              </w:rPr>
            </w:pPr>
          </w:p>
        </w:tc>
      </w:tr>
    </w:tbl>
    <w:p w:rsidR="0058635A" w:rsidRDefault="00EA4C8C" w:rsidP="00203DD8">
      <w:pPr>
        <w:pStyle w:val="ekvue1arial"/>
      </w:pPr>
      <w:bookmarkStart w:id="0" w:name="bmStart"/>
      <w:bookmarkEnd w:id="0"/>
      <w:r>
        <w:t>Zuhören und V</w:t>
      </w:r>
      <w:r w:rsidR="00203DD8">
        <w:t xml:space="preserve">estehen </w:t>
      </w:r>
      <w:r w:rsidR="00203DD8">
        <w:rPr>
          <w:rFonts w:cs="Arial"/>
        </w:rPr>
        <w:t>‒</w:t>
      </w:r>
      <w:r w:rsidR="00203DD8">
        <w:t xml:space="preserve"> 4</w:t>
      </w:r>
    </w:p>
    <w:p w:rsidR="00203DD8" w:rsidRDefault="00203DD8" w:rsidP="00D60378"/>
    <w:p w:rsidR="00203DD8" w:rsidRDefault="00203DD8" w:rsidP="00203DD8">
      <w:pPr>
        <w:pStyle w:val="ekvnummerierung"/>
        <w:framePr w:wrap="around"/>
      </w:pPr>
      <w:r>
        <w:t>1</w:t>
      </w:r>
    </w:p>
    <w:p w:rsidR="00EA4C8C" w:rsidRPr="00287B24" w:rsidRDefault="00EA4C8C" w:rsidP="00EA4C8C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75C8F95B" wp14:editId="3A131B8F">
            <wp:extent cx="288290" cy="28829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DD8" w:rsidRPr="001E0145" w:rsidRDefault="00203DD8" w:rsidP="00D60378">
      <w:pPr>
        <w:rPr>
          <w:sz w:val="24"/>
          <w:szCs w:val="23"/>
        </w:rPr>
      </w:pPr>
      <w:r w:rsidRPr="001E0145">
        <w:rPr>
          <w:rStyle w:val="ekvarbeitsanweisungdeutsch"/>
          <w:sz w:val="24"/>
          <w:szCs w:val="23"/>
        </w:rPr>
        <w:t>Über</w:t>
      </w:r>
      <w:r w:rsidR="00A61767" w:rsidRPr="001E0145">
        <w:rPr>
          <w:rStyle w:val="ekvarbeitsanweisungdeutsch"/>
          <w:sz w:val="24"/>
          <w:szCs w:val="23"/>
        </w:rPr>
        <w:t xml:space="preserve"> welches</w:t>
      </w:r>
      <w:r w:rsidRPr="001E0145">
        <w:rPr>
          <w:rStyle w:val="ekvarbeitsanweisungdeutsch"/>
          <w:sz w:val="24"/>
          <w:szCs w:val="23"/>
        </w:rPr>
        <w:t xml:space="preserve"> Tier wird im Text gesprochen? Kreise es ein</w:t>
      </w:r>
      <w:r w:rsidRPr="001E0145">
        <w:rPr>
          <w:sz w:val="24"/>
          <w:szCs w:val="23"/>
        </w:rPr>
        <w:t>.</w:t>
      </w:r>
    </w:p>
    <w:p w:rsidR="00203DD8" w:rsidRDefault="00994E9F" w:rsidP="00D60378">
      <w:r w:rsidRPr="00203DD8">
        <w:rPr>
          <w:lang w:eastAsia="de-DE"/>
        </w:rPr>
        <w:drawing>
          <wp:anchor distT="0" distB="0" distL="114300" distR="114300" simplePos="0" relativeHeight="251661312" behindDoc="0" locked="0" layoutInCell="1" allowOverlap="1" wp14:anchorId="64B6E11A" wp14:editId="56E6A1AC">
            <wp:simplePos x="0" y="0"/>
            <wp:positionH relativeFrom="column">
              <wp:posOffset>3968115</wp:posOffset>
            </wp:positionH>
            <wp:positionV relativeFrom="paragraph">
              <wp:posOffset>139065</wp:posOffset>
            </wp:positionV>
            <wp:extent cx="1314450" cy="10287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3DD8">
        <w:rPr>
          <w:lang w:eastAsia="de-DE"/>
        </w:rPr>
        <w:drawing>
          <wp:anchor distT="0" distB="0" distL="114300" distR="114300" simplePos="0" relativeHeight="251663360" behindDoc="0" locked="0" layoutInCell="1" allowOverlap="1" wp14:anchorId="7DACBA88" wp14:editId="667D01B1">
            <wp:simplePos x="0" y="0"/>
            <wp:positionH relativeFrom="column">
              <wp:posOffset>2091690</wp:posOffset>
            </wp:positionH>
            <wp:positionV relativeFrom="paragraph">
              <wp:posOffset>186690</wp:posOffset>
            </wp:positionV>
            <wp:extent cx="1085850" cy="8763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DD8" w:rsidRPr="00203DD8">
        <w:rPr>
          <w:lang w:eastAsia="de-DE"/>
        </w:rPr>
        <w:drawing>
          <wp:anchor distT="0" distB="0" distL="114300" distR="114300" simplePos="0" relativeHeight="251659264" behindDoc="0" locked="0" layoutInCell="1" allowOverlap="1" wp14:anchorId="0EDC586E" wp14:editId="36393466">
            <wp:simplePos x="0" y="0"/>
            <wp:positionH relativeFrom="column">
              <wp:posOffset>-3810</wp:posOffset>
            </wp:positionH>
            <wp:positionV relativeFrom="paragraph">
              <wp:posOffset>272415</wp:posOffset>
            </wp:positionV>
            <wp:extent cx="1190625" cy="74295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3DD8" w:rsidRDefault="00203DD8" w:rsidP="00D60378"/>
    <w:p w:rsidR="00203DD8" w:rsidRDefault="00203DD8" w:rsidP="00D60378"/>
    <w:p w:rsidR="00203DD8" w:rsidRDefault="00203DD8" w:rsidP="00D60378"/>
    <w:p w:rsidR="00203DD8" w:rsidRDefault="00203DD8" w:rsidP="00D60378"/>
    <w:p w:rsidR="00203DD8" w:rsidRDefault="00203DD8" w:rsidP="00D60378"/>
    <w:p w:rsidR="00EA4C8C" w:rsidRPr="00287B24" w:rsidRDefault="00EA4C8C" w:rsidP="00EA4C8C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4B647100" wp14:editId="674FE916">
            <wp:extent cx="288290" cy="28829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DD8" w:rsidRDefault="00203DD8" w:rsidP="00D60378">
      <w:pPr>
        <w:rPr>
          <w:sz w:val="23"/>
          <w:szCs w:val="23"/>
        </w:rPr>
      </w:pPr>
      <w:r w:rsidRPr="001E0145">
        <w:rPr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D34F43" wp14:editId="449472D7">
                <wp:simplePos x="0" y="0"/>
                <wp:positionH relativeFrom="column">
                  <wp:posOffset>1636395</wp:posOffset>
                </wp:positionH>
                <wp:positionV relativeFrom="paragraph">
                  <wp:posOffset>51435</wp:posOffset>
                </wp:positionV>
                <wp:extent cx="845820" cy="289560"/>
                <wp:effectExtent l="0" t="0" r="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9" o:spid="_x0000_s1026" style="position:absolute;margin-left:128.85pt;margin-top:4.05pt;width:66.6pt;height:22.8pt;z-index:251665408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mZoPBAAAA2wAAAA8AAABkcnMvZG93bnJldi54bWxEj82KwkAQhO+C7zC0sDcz8QdXso4igiB7&#10;EX8eoMn0JmEzPTEzJvHttw8L3rro+qqrN7vB1aqjNlSeDcySFBRx7m3FhYH77ThdgwoR2WLtmQy8&#10;KMBuOx5tMLO+5wt111goCeGQoYEyxibTOuQlOQyJb4hl9+Nbh1FkW2jbYi/hrtbzNF1phxXLhRIb&#10;OpSU/16fTmpgs+wKXOP59b2g+Wd64Uc/GPMxGfZfoCIN8W3+p09WOGkvv8gAe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mZoPBAAAA2wAAAA8AAAAAAAAAAAAAAAAAnwIA&#10;AGRycy9kb3ducmV2LnhtbFBLBQYAAAAABAAEAPcAAACNAwAAAAA=&#10;">
                  <v:imagedata r:id="rId17" o:title=""/>
                  <v:path arrowok="t"/>
                </v:shape>
                <v:shape id="Grafik 11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Q6QzBAAAA2wAAAA8AAABkcnMvZG93bnJldi54bWxET99rwjAQfh/4P4QTfJtpB8rWGWXohr6N&#10;1e79lpxNWXOpTab1v18Ewbf7+H7eYjW4VpyoD41nBfk0A0GsvWm4VlDtPx6fQYSIbLD1TAouFGC1&#10;HD0ssDD+zF90KmMtUgiHAhXYGLtCyqAtOQxT3xEn7uB7hzHBvpamx3MKd618yrK5dNhwarDY0dqS&#10;/i3/nILmOHtZf3PV7avD5nP7/qPz0mqlJuPh7RVEpCHexTf3zqT5OVx/SQf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gQ6QzBAAAA2wAAAA8AAAAAAAAAAAAAAAAAnwIA&#10;AGRycy9kb3ducmV2LnhtbFBLBQYAAAAABAAEAPcAAACNAwAAAAA=&#10;">
                  <v:imagedata r:id="rId18" o:title=""/>
                  <v:path arrowok="t"/>
                </v:shape>
                <v:shape id="Grafik 12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eOsPAAAAA2wAAAA8AAABkcnMvZG93bnJldi54bWxET02LwjAQvS/4H8IIXhZNt4ddqUYRYcGL&#10;LlbB69CMbbGZ1CTW9t9vFoS9zeN9znLdm0Z05HxtWcHHLAFBXFhdc6ngfPqezkH4gKyxsUwKBvKw&#10;Xo3elphp++QjdXkoRQxhn6GCKoQ2k9IXFRn0M9sSR+5qncEQoSuldviM4aaRaZJ8SoM1x4YKW9pW&#10;VNzyh1GQJz/vX4dLN6S7YX4PJe5zh1qpybjfLEAE6sO/+OXe6Tg/hb9f4gFy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l46w8AAAADbAAAADwAAAAAAAAAAAAAAAACfAgAA&#10;ZHJzL2Rvd25yZXYueG1sUEsFBgAAAAAEAAQA9wAAAIwDAAAAAA==&#10;">
                  <v:imagedata r:id="rId19" o:title=""/>
                  <v:path arrowok="t"/>
                </v:shape>
              </v:group>
            </w:pict>
          </mc:Fallback>
        </mc:AlternateContent>
      </w:r>
      <w:r w:rsidRPr="001E0145">
        <w:rPr>
          <w:sz w:val="24"/>
          <w:szCs w:val="23"/>
        </w:rPr>
        <w:t>Diese Aufgabe fiel mir:</w:t>
      </w:r>
      <w:r>
        <w:rPr>
          <w:sz w:val="23"/>
          <w:szCs w:val="23"/>
        </w:rPr>
        <w:tab/>
      </w:r>
    </w:p>
    <w:p w:rsidR="000515C2" w:rsidRDefault="000515C2" w:rsidP="000515C2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0515C2" w:rsidRDefault="000515C2" w:rsidP="000515C2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203DD8" w:rsidRDefault="00203DD8" w:rsidP="00203DD8">
      <w:pPr>
        <w:pStyle w:val="ekvnummerierung"/>
        <w:framePr w:wrap="around"/>
      </w:pPr>
      <w:r>
        <w:t>2</w:t>
      </w:r>
    </w:p>
    <w:p w:rsidR="00EA4C8C" w:rsidRPr="00287B24" w:rsidRDefault="00EA4C8C" w:rsidP="00EA4C8C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013B1BF6" wp14:editId="53AC622A">
            <wp:extent cx="285115" cy="288290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_schreibe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DD8" w:rsidRPr="001E0145" w:rsidRDefault="00203DD8" w:rsidP="00D60378">
      <w:pPr>
        <w:rPr>
          <w:sz w:val="24"/>
          <w:szCs w:val="23"/>
        </w:rPr>
      </w:pPr>
      <w:r w:rsidRPr="001E0145">
        <w:rPr>
          <w:sz w:val="24"/>
          <w:szCs w:val="23"/>
        </w:rPr>
        <w:t>Schreib</w:t>
      </w:r>
      <w:r w:rsidR="00A61767" w:rsidRPr="001E0145">
        <w:rPr>
          <w:sz w:val="24"/>
          <w:szCs w:val="23"/>
        </w:rPr>
        <w:t>e den Namen de</w:t>
      </w:r>
      <w:r w:rsidRPr="001E0145">
        <w:rPr>
          <w:sz w:val="24"/>
          <w:szCs w:val="23"/>
        </w:rPr>
        <w:t>s Tieres auf.</w:t>
      </w:r>
      <w:r w:rsidR="001E0145">
        <w:rPr>
          <w:sz w:val="24"/>
          <w:szCs w:val="23"/>
        </w:rPr>
        <w:t xml:space="preserve"> Benutze alle Buchstaben.</w:t>
      </w:r>
    </w:p>
    <w:p w:rsidR="00203DD8" w:rsidRPr="00F66F52" w:rsidRDefault="00203DD8" w:rsidP="00D60378">
      <w:pPr>
        <w:rPr>
          <w:sz w:val="23"/>
          <w:szCs w:val="23"/>
        </w:rPr>
      </w:pPr>
    </w:p>
    <w:p w:rsidR="00203DD8" w:rsidRDefault="00203DD8" w:rsidP="00D60378">
      <w:pPr>
        <w:rPr>
          <w:sz w:val="36"/>
          <w:szCs w:val="36"/>
        </w:rPr>
      </w:pPr>
      <w:r>
        <w:rPr>
          <w:sz w:val="36"/>
          <w:szCs w:val="36"/>
        </w:rPr>
        <w:tab/>
        <w:t>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Ei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ö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</w:t>
      </w:r>
    </w:p>
    <w:p w:rsidR="00203DD8" w:rsidRDefault="00203DD8" w:rsidP="00D60378">
      <w:pPr>
        <w:rPr>
          <w:szCs w:val="29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A61767">
        <w:rPr>
          <w:sz w:val="36"/>
          <w:szCs w:val="36"/>
        </w:rPr>
        <w:t xml:space="preserve"> h</w:t>
      </w:r>
      <w:r w:rsidR="00A61767">
        <w:rPr>
          <w:sz w:val="36"/>
          <w:szCs w:val="36"/>
        </w:rPr>
        <w:tab/>
      </w:r>
      <w:r w:rsidR="00A61767">
        <w:rPr>
          <w:sz w:val="36"/>
          <w:szCs w:val="36"/>
        </w:rPr>
        <w:tab/>
        <w:t xml:space="preserve"> ch</w:t>
      </w:r>
      <w:r w:rsidR="00A61767">
        <w:rPr>
          <w:sz w:val="36"/>
          <w:szCs w:val="36"/>
        </w:rPr>
        <w:tab/>
      </w:r>
      <w:r w:rsidR="00A61767">
        <w:rPr>
          <w:sz w:val="36"/>
          <w:szCs w:val="36"/>
        </w:rPr>
        <w:tab/>
      </w:r>
      <w:r w:rsidR="00A61767">
        <w:rPr>
          <w:sz w:val="36"/>
          <w:szCs w:val="36"/>
        </w:rPr>
        <w:tab/>
        <w:t xml:space="preserve">       ch</w:t>
      </w:r>
      <w:r w:rsidR="00A61767">
        <w:rPr>
          <w:sz w:val="36"/>
          <w:szCs w:val="36"/>
        </w:rPr>
        <w:tab/>
      </w:r>
      <w:r w:rsidR="00A61767">
        <w:rPr>
          <w:sz w:val="36"/>
          <w:szCs w:val="36"/>
        </w:rPr>
        <w:tab/>
        <w:t xml:space="preserve">       </w:t>
      </w:r>
      <w:r>
        <w:rPr>
          <w:sz w:val="36"/>
          <w:szCs w:val="36"/>
        </w:rPr>
        <w:t>n</w:t>
      </w:r>
    </w:p>
    <w:tbl>
      <w:tblPr>
        <w:tblpPr w:leftFromText="141" w:rightFromText="141" w:vertAnchor="text" w:horzAnchor="page" w:tblpX="3061" w:tblpY="166"/>
        <w:tblW w:w="69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</w:tblGrid>
      <w:tr w:rsidR="00203DD8" w:rsidRPr="001F1E3D" w:rsidTr="00203DD8">
        <w:trPr>
          <w:trHeight w:hRule="exact" w:val="255"/>
        </w:trPr>
        <w:tc>
          <w:tcPr>
            <w:tcW w:w="6946" w:type="dxa"/>
            <w:noWrap/>
            <w:vAlign w:val="center"/>
          </w:tcPr>
          <w:p w:rsidR="00203DD8" w:rsidRPr="001F1E3D" w:rsidRDefault="00203DD8" w:rsidP="00203DD8">
            <w:pPr>
              <w:pStyle w:val="ekvlinie"/>
            </w:pPr>
          </w:p>
        </w:tc>
      </w:tr>
      <w:tr w:rsidR="00203DD8" w:rsidRPr="001F1E3D" w:rsidTr="00203DD8">
        <w:trPr>
          <w:trHeight w:hRule="exact" w:val="312"/>
        </w:trPr>
        <w:tc>
          <w:tcPr>
            <w:tcW w:w="6946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203DD8" w:rsidRPr="001F1E3D" w:rsidRDefault="00203DD8" w:rsidP="00203DD8">
            <w:pPr>
              <w:pStyle w:val="ekvlinie"/>
            </w:pPr>
          </w:p>
        </w:tc>
      </w:tr>
      <w:tr w:rsidR="00203DD8" w:rsidRPr="001F1E3D" w:rsidTr="00203DD8">
        <w:trPr>
          <w:trHeight w:hRule="exact" w:val="255"/>
        </w:trPr>
        <w:tc>
          <w:tcPr>
            <w:tcW w:w="6946" w:type="dxa"/>
            <w:tcBorders>
              <w:top w:val="single" w:sz="6" w:space="0" w:color="auto"/>
            </w:tcBorders>
            <w:noWrap/>
            <w:vAlign w:val="center"/>
          </w:tcPr>
          <w:p w:rsidR="00203DD8" w:rsidRPr="001F1E3D" w:rsidRDefault="00203DD8" w:rsidP="00203DD8">
            <w:pPr>
              <w:pStyle w:val="ekvlinie"/>
            </w:pPr>
          </w:p>
        </w:tc>
      </w:tr>
    </w:tbl>
    <w:p w:rsidR="00203DD8" w:rsidRDefault="00203DD8" w:rsidP="00D60378">
      <w:pPr>
        <w:rPr>
          <w:szCs w:val="29"/>
        </w:rPr>
      </w:pPr>
    </w:p>
    <w:p w:rsidR="00203DD8" w:rsidRDefault="00203DD8" w:rsidP="00D60378">
      <w:pPr>
        <w:rPr>
          <w:szCs w:val="29"/>
        </w:rPr>
      </w:pPr>
      <w:r>
        <w:rPr>
          <w:szCs w:val="29"/>
        </w:rPr>
        <w:t>Es ist ein .</w:t>
      </w:r>
    </w:p>
    <w:p w:rsidR="00203DD8" w:rsidRDefault="00203DD8" w:rsidP="00D60378">
      <w:pPr>
        <w:rPr>
          <w:szCs w:val="29"/>
        </w:rPr>
      </w:pPr>
    </w:p>
    <w:p w:rsidR="00203DD8" w:rsidRDefault="00203DD8" w:rsidP="00D60378">
      <w:pPr>
        <w:rPr>
          <w:szCs w:val="29"/>
        </w:rPr>
      </w:pPr>
    </w:p>
    <w:p w:rsidR="00EA4C8C" w:rsidRPr="00287B24" w:rsidRDefault="00EA4C8C" w:rsidP="00EA4C8C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173ECF23" wp14:editId="5F9D238A">
            <wp:extent cx="288290" cy="28829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DD8" w:rsidRDefault="00203DD8" w:rsidP="00D60378">
      <w:pPr>
        <w:rPr>
          <w:sz w:val="23"/>
          <w:szCs w:val="23"/>
        </w:rPr>
      </w:pPr>
      <w:r w:rsidRPr="001E0145">
        <w:rPr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0B4C68" wp14:editId="147F1391">
                <wp:simplePos x="0" y="0"/>
                <wp:positionH relativeFrom="column">
                  <wp:posOffset>1636395</wp:posOffset>
                </wp:positionH>
                <wp:positionV relativeFrom="paragraph">
                  <wp:posOffset>24765</wp:posOffset>
                </wp:positionV>
                <wp:extent cx="845820" cy="289560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7" o:spid="_x0000_s1026" style="position:absolute;margin-left:128.85pt;margin-top:1.95pt;width:66.6pt;height:22.8pt;z-index:251667456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">
                <v:shape id="Grafik 8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b5hu+AAAA2gAAAA8AAABkcnMvZG93bnJldi54bWxET81qwkAQvhd8h2UEb3VjWqpEVymFQvFS&#10;kvYBhuyYBLOzMbvNz9s7B6HHj+//cJpcqwbqQ+PZwGadgCIuvW24MvD78/m8AxUissXWMxmYKcDp&#10;uHg6YGb9yDkNRayUhHDI0EAdY5dpHcqaHIa174iFu/jeYRTYV9r2OEq4a3WaJG/aYcPSUGNHHzWV&#10;1+LPyQzsXocKd/g9n18o3SY538bJmNVyet+DijTFf/HD/WUNyFa5In7Qxzs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Db5hu+AAAA2gAAAA8AAAAAAAAAAAAAAAAAnwIAAGRy&#10;cy9kb3ducmV2LnhtbFBLBQYAAAAABAAEAPcAAACKAwAAAAA=&#10;">
                  <v:imagedata r:id="rId17" o:title=""/>
                  <v:path arrowok="t"/>
                </v:shape>
                <v:shape id="Grafik 9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L5avCAAAA2gAAAA8AAABkcnMvZG93bnJldi54bWxEj09rAjEUxO8Fv0N4Qm81q9BSV6OIf2hv&#10;0nV7fybPzeLmZd1E3X57Uyj0OMzMb5j5sneNuFEXas8KxqMMBLH2puZKQXnYvbyDCBHZYOOZFPxQ&#10;gOVi8DTH3Pg7f9GtiJVIEA45KrAxtrmUQVtyGEa+JU7eyXcOY5JdJU2H9wR3jZxk2Zt0WHNasNjS&#10;2pI+F1enoL68TtffXLaH8rTZf2yPelxYrdTzsF/NQETq43/4r/1pFEzh90q6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i+WrwgAAANoAAAAPAAAAAAAAAAAAAAAAAJ8C&#10;AABkcnMvZG93bnJldi54bWxQSwUGAAAAAAQABAD3AAAAjgMAAAAA&#10;">
                  <v:imagedata r:id="rId18" o:title=""/>
                  <v:path arrowok="t"/>
                </v:shape>
                <v:shape id="Grafik 13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Sn1jCAAAA2wAAAA8AAABkcnMvZG93bnJldi54bWxET01rwkAQvRf6H5YReim6qUIboptQhIKX&#10;WhoLXofsmASzs3F3G5N/3y0I3ubxPmdTjKYTAznfWlbwskhAEFdWt1wr+Dl8zFMQPiBr7CyTgok8&#10;FPnjwwYzba/8TUMZahFD2GeooAmhz6T0VUMG/cL2xJE7WWcwROhqqR1eY7jp5DJJXqXBlmNDgz1t&#10;G6rO5a9RUCZfz2/74zAtd1N6CTV+lg61Uk+z8X0NItAY7uKbe6fj/BX8/xIPkP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Ep9YwgAAANsAAAAPAAAAAAAAAAAAAAAAAJ8C&#10;AABkcnMvZG93bnJldi54bWxQSwUGAAAAAAQABAD3AAAAjgMAAAAA&#10;">
                  <v:imagedata r:id="rId19" o:title=""/>
                  <v:path arrowok="t"/>
                </v:shape>
              </v:group>
            </w:pict>
          </mc:Fallback>
        </mc:AlternateContent>
      </w:r>
      <w:r w:rsidRPr="001E0145">
        <w:rPr>
          <w:sz w:val="24"/>
          <w:szCs w:val="23"/>
        </w:rPr>
        <w:t>Diese Aufgabe fiel mir</w:t>
      </w:r>
      <w:r w:rsidR="000515C2" w:rsidRPr="001E0145">
        <w:rPr>
          <w:sz w:val="24"/>
          <w:szCs w:val="23"/>
        </w:rPr>
        <w:t>:</w:t>
      </w:r>
      <w:r>
        <w:rPr>
          <w:sz w:val="23"/>
          <w:szCs w:val="23"/>
        </w:rPr>
        <w:tab/>
      </w:r>
    </w:p>
    <w:p w:rsidR="000515C2" w:rsidRDefault="000515C2" w:rsidP="000515C2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0515C2" w:rsidRDefault="000515C2" w:rsidP="000515C2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0719B1" w:rsidRDefault="000719B1" w:rsidP="000719B1">
      <w:pPr>
        <w:pStyle w:val="ekvnummerierung"/>
        <w:framePr w:wrap="around"/>
      </w:pPr>
      <w:r>
        <w:t>3</w:t>
      </w:r>
    </w:p>
    <w:p w:rsidR="000515C2" w:rsidRPr="00287B24" w:rsidRDefault="000515C2" w:rsidP="000515C2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5115" cy="288290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c_schreiben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9B1" w:rsidRPr="001E0145" w:rsidRDefault="000719B1" w:rsidP="00D60378">
      <w:pPr>
        <w:rPr>
          <w:rStyle w:val="ekvarbeitsanweisungdeutsch"/>
          <w:sz w:val="24"/>
          <w:szCs w:val="23"/>
        </w:rPr>
      </w:pPr>
      <w:r w:rsidRPr="001E0145">
        <w:rPr>
          <w:rStyle w:val="ekvarbeitsanweisungdeutsch"/>
          <w:sz w:val="24"/>
          <w:szCs w:val="23"/>
        </w:rPr>
        <w:t>Wo lebt das Eichhörnchen? Bringe die Wörter in die richtige Reihenfolge und schreibe den Satz auf.</w:t>
      </w:r>
    </w:p>
    <w:p w:rsidR="000719B1" w:rsidRPr="00F66F52" w:rsidRDefault="000719B1" w:rsidP="00D60378">
      <w:pPr>
        <w:rPr>
          <w:rStyle w:val="ekvarbeitsanweisungdeutsch"/>
          <w:sz w:val="23"/>
          <w:szCs w:val="23"/>
        </w:rPr>
      </w:pPr>
    </w:p>
    <w:p w:rsidR="000719B1" w:rsidRDefault="000719B1" w:rsidP="00D60378">
      <w:pPr>
        <w:rPr>
          <w:rStyle w:val="ekvarbeitsanweisungdeutsch"/>
        </w:rPr>
      </w:pPr>
      <w:r w:rsidRPr="000719B1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345AE" wp14:editId="4444EB8B">
                <wp:simplePos x="0" y="0"/>
                <wp:positionH relativeFrom="column">
                  <wp:posOffset>4842510</wp:posOffset>
                </wp:positionH>
                <wp:positionV relativeFrom="paragraph">
                  <wp:posOffset>7620</wp:posOffset>
                </wp:positionV>
                <wp:extent cx="809625" cy="341630"/>
                <wp:effectExtent l="0" t="0" r="9525" b="127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19B1" w:rsidRPr="000719B1" w:rsidRDefault="000719B1" w:rsidP="000719B1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26" type="#_x0000_t202" style="position:absolute;margin-left:381.3pt;margin-top:.6pt;width:63.75pt;height:2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" fillcolor="#a5a5a5 [2092]" stroked="f" strokeweight=".5pt">
                <v:textbox>
                  <w:txbxContent>
                    <w:p w:rsidR="000719B1" w:rsidRPr="000719B1" w:rsidRDefault="000719B1" w:rsidP="000719B1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auf</w:t>
                      </w:r>
                    </w:p>
                  </w:txbxContent>
                </v:textbox>
              </v:shape>
            </w:pict>
          </mc:Fallback>
        </mc:AlternateContent>
      </w:r>
      <w:r w:rsidRPr="000719B1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0D0A57" wp14:editId="46527316">
                <wp:simplePos x="0" y="0"/>
                <wp:positionH relativeFrom="column">
                  <wp:posOffset>3739515</wp:posOffset>
                </wp:positionH>
                <wp:positionV relativeFrom="paragraph">
                  <wp:posOffset>3810</wp:posOffset>
                </wp:positionV>
                <wp:extent cx="914400" cy="341630"/>
                <wp:effectExtent l="0" t="0" r="0" b="127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19B1" w:rsidRPr="000719B1" w:rsidRDefault="000719B1" w:rsidP="000719B1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Bäumen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27" type="#_x0000_t202" style="position:absolute;margin-left:294.45pt;margin-top:.3pt;width:1in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" fillcolor="#a5a5a5 [2092]" stroked="f" strokeweight=".5pt">
                <v:textbox>
                  <w:txbxContent>
                    <w:p w:rsidR="000719B1" w:rsidRPr="000719B1" w:rsidRDefault="000719B1" w:rsidP="000719B1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Bäumen</w:t>
                      </w:r>
                    </w:p>
                  </w:txbxContent>
                </v:textbox>
              </v:shape>
            </w:pict>
          </mc:Fallback>
        </mc:AlternateContent>
      </w:r>
      <w:r w:rsidRPr="000719B1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15F7C5" wp14:editId="39CF262B">
                <wp:simplePos x="0" y="0"/>
                <wp:positionH relativeFrom="column">
                  <wp:posOffset>2747010</wp:posOffset>
                </wp:positionH>
                <wp:positionV relativeFrom="paragraph">
                  <wp:posOffset>7620</wp:posOffset>
                </wp:positionV>
                <wp:extent cx="809625" cy="341630"/>
                <wp:effectExtent l="0" t="0" r="9525" b="127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19B1" w:rsidRPr="000719B1" w:rsidRDefault="000719B1" w:rsidP="000719B1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28" type="#_x0000_t202" style="position:absolute;margin-left:216.3pt;margin-top:.6pt;width:63.75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" fillcolor="#a5a5a5 [2092]" stroked="f" strokeweight=".5pt">
                <v:textbox>
                  <w:txbxContent>
                    <w:p w:rsidR="000719B1" w:rsidRPr="000719B1" w:rsidRDefault="000719B1" w:rsidP="000719B1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Das</w:t>
                      </w:r>
                    </w:p>
                  </w:txbxContent>
                </v:textbox>
              </v:shape>
            </w:pict>
          </mc:Fallback>
        </mc:AlternateContent>
      </w:r>
      <w:r w:rsidRPr="000719B1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82526" wp14:editId="7CB6015C">
                <wp:simplePos x="0" y="0"/>
                <wp:positionH relativeFrom="column">
                  <wp:posOffset>1727835</wp:posOffset>
                </wp:positionH>
                <wp:positionV relativeFrom="paragraph">
                  <wp:posOffset>7620</wp:posOffset>
                </wp:positionV>
                <wp:extent cx="809625" cy="341630"/>
                <wp:effectExtent l="0" t="0" r="9525" b="127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19B1" w:rsidRPr="000719B1" w:rsidRDefault="000719B1" w:rsidP="000719B1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 w:rsidRPr="000719B1">
                              <w:rPr>
                                <w:b/>
                              </w:rPr>
                              <w:t>lebt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" o:spid="_x0000_s1029" type="#_x0000_t202" style="position:absolute;margin-left:136.05pt;margin-top:.6pt;width:63.75pt;height:2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" fillcolor="#a5a5a5 [2092]" stroked="f" strokeweight=".5pt">
                <v:textbox>
                  <w:txbxContent>
                    <w:p w:rsidR="000719B1" w:rsidRPr="000719B1" w:rsidRDefault="000719B1" w:rsidP="000719B1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 w:rsidRPr="000719B1">
                        <w:rPr>
                          <w:b/>
                        </w:rPr>
                        <w:t>lebt</w:t>
                      </w:r>
                    </w:p>
                  </w:txbxContent>
                </v:textbox>
              </v:shape>
            </w:pict>
          </mc:Fallback>
        </mc:AlternateContent>
      </w:r>
      <w:r w:rsidRPr="000719B1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5F2F77" wp14:editId="77ACCA9C">
                <wp:simplePos x="0" y="0"/>
                <wp:positionH relativeFrom="column">
                  <wp:posOffset>-3811</wp:posOffset>
                </wp:positionH>
                <wp:positionV relativeFrom="paragraph">
                  <wp:posOffset>3810</wp:posOffset>
                </wp:positionV>
                <wp:extent cx="1552575" cy="342000"/>
                <wp:effectExtent l="0" t="0" r="9525" b="127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4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19B1" w:rsidRPr="000719B1" w:rsidRDefault="000719B1" w:rsidP="000719B1">
                            <w:pPr>
                              <w:pStyle w:val="ekvaufgabenwortkarte"/>
                              <w:jc w:val="center"/>
                              <w:rPr>
                                <w:b/>
                              </w:rPr>
                            </w:pPr>
                            <w:r w:rsidRPr="000719B1">
                              <w:rPr>
                                <w:b/>
                              </w:rPr>
                              <w:t>Eichhörnchen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0" type="#_x0000_t202" style="position:absolute;margin-left:-.3pt;margin-top:.3pt;width:122.25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" fillcolor="#a5a5a5 [2092]" stroked="f" strokeweight=".5pt">
                <v:textbox>
                  <w:txbxContent>
                    <w:p w:rsidR="000719B1" w:rsidRPr="000719B1" w:rsidRDefault="000719B1" w:rsidP="000719B1">
                      <w:pPr>
                        <w:pStyle w:val="ekvaufgabenwortkarte"/>
                        <w:jc w:val="center"/>
                        <w:rPr>
                          <w:b/>
                        </w:rPr>
                      </w:pPr>
                      <w:r w:rsidRPr="000719B1">
                        <w:rPr>
                          <w:b/>
                        </w:rPr>
                        <w:t>Eichhörnchen</w:t>
                      </w:r>
                    </w:p>
                  </w:txbxContent>
                </v:textbox>
              </v:shape>
            </w:pict>
          </mc:Fallback>
        </mc:AlternateContent>
      </w:r>
    </w:p>
    <w:p w:rsidR="000719B1" w:rsidRDefault="000719B1" w:rsidP="00D60378">
      <w:pPr>
        <w:rPr>
          <w:rStyle w:val="ekvarbeitsanweisungdeutsch"/>
        </w:rPr>
      </w:pPr>
    </w:p>
    <w:tbl>
      <w:tblPr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0719B1" w:rsidRPr="001F1E3D" w:rsidTr="00715A9A">
        <w:trPr>
          <w:trHeight w:hRule="exact" w:val="255"/>
        </w:trPr>
        <w:tc>
          <w:tcPr>
            <w:tcW w:w="9356" w:type="dxa"/>
            <w:noWrap/>
            <w:vAlign w:val="center"/>
          </w:tcPr>
          <w:p w:rsidR="000719B1" w:rsidRPr="001F1E3D" w:rsidRDefault="000719B1" w:rsidP="001F1E3D">
            <w:pPr>
              <w:pStyle w:val="ekvlinie"/>
            </w:pPr>
          </w:p>
        </w:tc>
      </w:tr>
      <w:tr w:rsidR="000719B1" w:rsidRPr="001F1E3D" w:rsidTr="00715A9A">
        <w:trPr>
          <w:trHeight w:hRule="exact" w:val="312"/>
        </w:trPr>
        <w:tc>
          <w:tcPr>
            <w:tcW w:w="9356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0719B1" w:rsidRPr="001F1E3D" w:rsidRDefault="000719B1" w:rsidP="001F1E3D">
            <w:pPr>
              <w:pStyle w:val="ekvlinie"/>
            </w:pPr>
          </w:p>
        </w:tc>
      </w:tr>
      <w:tr w:rsidR="000719B1" w:rsidRPr="001F1E3D" w:rsidTr="00715A9A">
        <w:trPr>
          <w:trHeight w:hRule="exact" w:val="255"/>
        </w:trPr>
        <w:tc>
          <w:tcPr>
            <w:tcW w:w="9356" w:type="dxa"/>
            <w:tcBorders>
              <w:top w:val="single" w:sz="6" w:space="0" w:color="auto"/>
            </w:tcBorders>
            <w:noWrap/>
            <w:vAlign w:val="center"/>
          </w:tcPr>
          <w:p w:rsidR="000719B1" w:rsidRPr="001F1E3D" w:rsidRDefault="000719B1" w:rsidP="001F1E3D">
            <w:pPr>
              <w:pStyle w:val="ekvlinie"/>
            </w:pPr>
          </w:p>
        </w:tc>
      </w:tr>
    </w:tbl>
    <w:tbl>
      <w:tblPr>
        <w:tblpPr w:leftFromText="141" w:rightFromText="141" w:vertAnchor="text" w:horzAnchor="margin" w:tblpY="218"/>
        <w:tblW w:w="45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0719B1" w:rsidRPr="001F1E3D" w:rsidTr="000719B1">
        <w:trPr>
          <w:trHeight w:hRule="exact" w:val="255"/>
        </w:trPr>
        <w:tc>
          <w:tcPr>
            <w:tcW w:w="4536" w:type="dxa"/>
            <w:noWrap/>
            <w:vAlign w:val="center"/>
          </w:tcPr>
          <w:p w:rsidR="000719B1" w:rsidRPr="001F1E3D" w:rsidRDefault="000719B1" w:rsidP="000719B1">
            <w:pPr>
              <w:pStyle w:val="ekvlinie"/>
            </w:pPr>
          </w:p>
        </w:tc>
      </w:tr>
      <w:tr w:rsidR="000719B1" w:rsidRPr="001F1E3D" w:rsidTr="000719B1">
        <w:trPr>
          <w:trHeight w:hRule="exact" w:val="312"/>
        </w:trPr>
        <w:tc>
          <w:tcPr>
            <w:tcW w:w="4536" w:type="dxa"/>
            <w:tcBorders>
              <w:bottom w:val="single" w:sz="6" w:space="0" w:color="auto"/>
            </w:tcBorders>
            <w:shd w:val="clear" w:color="auto" w:fill="D9D9D9"/>
            <w:noWrap/>
            <w:vAlign w:val="center"/>
          </w:tcPr>
          <w:p w:rsidR="000719B1" w:rsidRPr="001F1E3D" w:rsidRDefault="000719B1" w:rsidP="000719B1">
            <w:pPr>
              <w:pStyle w:val="ekvlinie"/>
            </w:pPr>
          </w:p>
        </w:tc>
      </w:tr>
      <w:tr w:rsidR="000719B1" w:rsidRPr="001F1E3D" w:rsidTr="000719B1">
        <w:trPr>
          <w:trHeight w:hRule="exact" w:val="255"/>
        </w:trPr>
        <w:tc>
          <w:tcPr>
            <w:tcW w:w="4536" w:type="dxa"/>
            <w:tcBorders>
              <w:top w:val="single" w:sz="6" w:space="0" w:color="auto"/>
            </w:tcBorders>
            <w:noWrap/>
            <w:vAlign w:val="center"/>
          </w:tcPr>
          <w:p w:rsidR="000719B1" w:rsidRPr="001F1E3D" w:rsidRDefault="000719B1" w:rsidP="000719B1">
            <w:pPr>
              <w:pStyle w:val="ekvlinie"/>
            </w:pPr>
          </w:p>
        </w:tc>
      </w:tr>
    </w:tbl>
    <w:p w:rsidR="000719B1" w:rsidRDefault="000719B1" w:rsidP="00D60378">
      <w:pPr>
        <w:rPr>
          <w:rStyle w:val="ekvarbeitsanweisungdeutsch"/>
        </w:rPr>
      </w:pPr>
    </w:p>
    <w:p w:rsidR="000719B1" w:rsidRDefault="000719B1" w:rsidP="00D60378">
      <w:pPr>
        <w:rPr>
          <w:rStyle w:val="ekvarbeitsanweisungdeutsch"/>
        </w:rPr>
      </w:pPr>
      <w:r>
        <w:rPr>
          <w:rStyle w:val="ekvarbeitsanweisungdeutsch"/>
        </w:rPr>
        <w:t>.</w:t>
      </w:r>
    </w:p>
    <w:p w:rsidR="000719B1" w:rsidRDefault="000719B1" w:rsidP="00D60378">
      <w:pPr>
        <w:rPr>
          <w:rStyle w:val="ekvarbeitsanweisungdeutsch"/>
        </w:rPr>
      </w:pPr>
    </w:p>
    <w:p w:rsidR="000515C2" w:rsidRDefault="000515C2" w:rsidP="00D60378">
      <w:pPr>
        <w:rPr>
          <w:rStyle w:val="ekvarbeitsanweisungdeutsch"/>
        </w:rPr>
      </w:pPr>
    </w:p>
    <w:p w:rsidR="000515C2" w:rsidRPr="00287B24" w:rsidRDefault="000515C2" w:rsidP="000515C2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C2" w:rsidRDefault="000515C2" w:rsidP="00D60378">
      <w:pPr>
        <w:rPr>
          <w:rStyle w:val="ekvarbeitsanweisungdeutsch"/>
          <w:sz w:val="23"/>
          <w:szCs w:val="23"/>
        </w:rPr>
      </w:pPr>
      <w:r w:rsidRPr="001E0145">
        <w:rPr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9DEEB26" wp14:editId="17EFCC4D">
                <wp:simplePos x="0" y="0"/>
                <wp:positionH relativeFrom="column">
                  <wp:posOffset>1661160</wp:posOffset>
                </wp:positionH>
                <wp:positionV relativeFrom="paragraph">
                  <wp:posOffset>33655</wp:posOffset>
                </wp:positionV>
                <wp:extent cx="845820" cy="289560"/>
                <wp:effectExtent l="0" t="0" r="0" b="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24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23" o:spid="_x0000_s1026" style="position:absolute;margin-left:130.8pt;margin-top:2.65pt;width:66.6pt;height:22.8pt;z-index:251679744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">
                <v:shape id="Grafik 24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xqj3CAAAA2wAAAA8AAABkcnMvZG93bnJldi54bWxEj81qwzAQhO+FvIPYQG+1HMe0xrVsQiAQ&#10;eilJ+wCLtbVNrZVjKf55+6pQ6HGYnW92imoxvZhodJ1lBbsoBkFcW91xo+Dz4/SUgXAeWWNvmRSs&#10;5KAqNw8F5trOfKHp6hsRIOxyVNB6P+RSurolgy6yA3Hwvuxo0Ac5NlKPOAe46WUSx8/SYMehocWB&#10;ji3V39e7CW/gkE4NZvi+vu0peYkvfJsXpR63y+EVhKfF/x//pc9aQZLC75YAAFn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8ao9wgAAANsAAAAPAAAAAAAAAAAAAAAAAJ8C&#10;AABkcnMvZG93bnJldi54bWxQSwUGAAAAAAQABAD3AAAAjgMAAAAA&#10;">
                  <v:imagedata r:id="rId17" o:title=""/>
                  <v:path arrowok="t"/>
                </v:shape>
                <v:shape id="Grafik 25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HJbLDAAAA2wAAAA8AAABkcnMvZG93bnJldi54bWxEj0FrAjEUhO8F/0N4Qm81q6DUrVGKttSb&#10;dF3vr8lzs3Tzsm5S3f57Iwgeh5n5hlmseteIM3Wh9qxgPMpAEGtvaq4UlPvPl1cQISIbbDyTgn8K&#10;sFoOnhaYG3/hbzoXsRIJwiFHBTbGNpcyaEsOw8i3xMk7+s5hTLKrpOnwkuCukZMsm0mHNacFiy2t&#10;Lenf4s8pqE/T+frAZbsvj5vd18ePHhdWK/U87N/fQETq4yN8b2+NgskUbl/SD5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UclssMAAADbAAAADwAAAAAAAAAAAAAAAACf&#10;AgAAZHJzL2Rvd25yZXYueG1sUEsFBgAAAAAEAAQA9wAAAI8DAAAAAA==&#10;">
                  <v:imagedata r:id="rId18" o:title=""/>
                  <v:path arrowok="t"/>
                </v:shape>
                <v:shape id="Grafik 27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FU+bDAAAA2wAAAA8AAABkcnMvZG93bnJldi54bWxEj0FrwkAUhO+F/oflFXopujGHGqKrFEHw&#10;Uoux0Osj+0yC2bfp7hqTf+8KgsdhZr5hluvBtKIn5xvLCmbTBARxaXXDlYLf43aSgfABWWNrmRSM&#10;5GG9en1ZYq7tlQ/UF6ESEcI+RwV1CF0upS9rMuintiOO3sk6gyFKV0nt8BrhppVpknxKgw3HhRo7&#10;2tRUnouLUVAkPx/z/V8/prsx+w8VfhcOtVLvb8PXAkSgITzDj/ZOK0jncP8Sf4B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VT5sMAAADbAAAADwAAAAAAAAAAAAAAAACf&#10;AgAAZHJzL2Rvd25yZXYueG1sUEsFBgAAAAAEAAQA9wAAAI8DAAAAAA==&#10;">
                  <v:imagedata r:id="rId19" o:title=""/>
                  <v:path arrowok="t"/>
                </v:shape>
              </v:group>
            </w:pict>
          </mc:Fallback>
        </mc:AlternateContent>
      </w:r>
      <w:r w:rsidRPr="001E0145">
        <w:rPr>
          <w:rStyle w:val="ekvarbeitsanweisungdeutsch"/>
          <w:sz w:val="24"/>
          <w:szCs w:val="23"/>
        </w:rPr>
        <w:t xml:space="preserve">Diese Aufgabe fiel mir: </w:t>
      </w:r>
      <w:r>
        <w:rPr>
          <w:rStyle w:val="ekvarbeitsanweisungdeutsch"/>
          <w:sz w:val="23"/>
          <w:szCs w:val="23"/>
        </w:rPr>
        <w:tab/>
      </w: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186"/>
        <w:gridCol w:w="1370"/>
        <w:gridCol w:w="2114"/>
        <w:gridCol w:w="732"/>
        <w:gridCol w:w="1355"/>
      </w:tblGrid>
      <w:tr w:rsidR="000515C2" w:rsidRPr="00C172AE" w:rsidTr="00483D65">
        <w:trPr>
          <w:trHeight w:hRule="exact" w:val="510"/>
        </w:trPr>
        <w:tc>
          <w:tcPr>
            <w:tcW w:w="1243" w:type="dxa"/>
            <w:noWrap/>
            <w:vAlign w:val="bottom"/>
          </w:tcPr>
          <w:p w:rsidR="000515C2" w:rsidRPr="00AE65F6" w:rsidRDefault="000515C2" w:rsidP="00362B02">
            <w:pPr>
              <w:pageBreakBefore/>
              <w:rPr>
                <w:color w:val="FFFFFF" w:themeColor="background1"/>
              </w:rPr>
            </w:pPr>
            <w:r>
              <w:rPr>
                <w:rStyle w:val="ekvarbeitsanweisungdeutsch"/>
                <w:sz w:val="23"/>
                <w:szCs w:val="23"/>
              </w:rPr>
              <w:lastRenderedPageBreak/>
              <w:br w:type="column"/>
            </w:r>
          </w:p>
        </w:tc>
        <w:tc>
          <w:tcPr>
            <w:tcW w:w="4186" w:type="dxa"/>
            <w:noWrap/>
            <w:vAlign w:val="bottom"/>
          </w:tcPr>
          <w:p w:rsidR="000515C2" w:rsidRPr="0006258C" w:rsidRDefault="000515C2" w:rsidP="0006258C">
            <w:pPr>
              <w:pStyle w:val="ekvkolumnentitel"/>
            </w:pPr>
            <w:r w:rsidRPr="0006258C">
              <w:t>Name:</w:t>
            </w:r>
          </w:p>
        </w:tc>
        <w:tc>
          <w:tcPr>
            <w:tcW w:w="1370" w:type="dxa"/>
            <w:noWrap/>
            <w:vAlign w:val="bottom"/>
          </w:tcPr>
          <w:p w:rsidR="000515C2" w:rsidRPr="00EA7542" w:rsidRDefault="000515C2" w:rsidP="00EA7542">
            <w:pPr>
              <w:pStyle w:val="ekvkolumnentitel"/>
            </w:pPr>
            <w:r>
              <w:t>Klasse:</w:t>
            </w:r>
            <w:r w:rsidR="00DC4393">
              <w:t xml:space="preserve"> 1</w:t>
            </w:r>
            <w:bookmarkStart w:id="1" w:name="_GoBack"/>
            <w:bookmarkEnd w:id="1"/>
          </w:p>
        </w:tc>
        <w:tc>
          <w:tcPr>
            <w:tcW w:w="2114" w:type="dxa"/>
            <w:noWrap/>
            <w:vAlign w:val="bottom"/>
          </w:tcPr>
          <w:p w:rsidR="000515C2" w:rsidRPr="00EA7542" w:rsidRDefault="000515C2" w:rsidP="00EA7542">
            <w:pPr>
              <w:pStyle w:val="ekvkolumnentitel"/>
            </w:pPr>
            <w:r>
              <w:t>Datum:</w:t>
            </w:r>
          </w:p>
        </w:tc>
        <w:tc>
          <w:tcPr>
            <w:tcW w:w="732" w:type="dxa"/>
            <w:tcBorders>
              <w:top w:val="nil"/>
              <w:bottom w:val="single" w:sz="8" w:space="0" w:color="808080"/>
              <w:right w:val="nil"/>
            </w:tcBorders>
            <w:noWrap/>
            <w:vAlign w:val="bottom"/>
          </w:tcPr>
          <w:p w:rsidR="000515C2" w:rsidRPr="00EA7542" w:rsidRDefault="000515C2" w:rsidP="00EA7542">
            <w:pPr>
              <w:pStyle w:val="ekvkolumnentitel"/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808080"/>
            </w:tcBorders>
            <w:noWrap/>
            <w:vAlign w:val="bottom"/>
          </w:tcPr>
          <w:p w:rsidR="000515C2" w:rsidRPr="00C172AE" w:rsidRDefault="000515C2" w:rsidP="000515C2">
            <w:pPr>
              <w:pStyle w:val="ekvkvnummer"/>
            </w:pPr>
            <w:r>
              <w:t>KV 4</w:t>
            </w:r>
          </w:p>
        </w:tc>
      </w:tr>
      <w:tr w:rsidR="000515C2" w:rsidRPr="00BF17F2" w:rsidTr="00483D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1243" w:type="dxa"/>
            <w:tcBorders>
              <w:bottom w:val="nil"/>
              <w:right w:val="nil"/>
            </w:tcBorders>
            <w:noWrap/>
            <w:vAlign w:val="bottom"/>
          </w:tcPr>
          <w:p w:rsidR="000515C2" w:rsidRPr="00BF17F2" w:rsidRDefault="000515C2" w:rsidP="00AE65F6">
            <w:pPr>
              <w:rPr>
                <w:color w:val="FFFFFF" w:themeColor="background1"/>
              </w:rPr>
            </w:pPr>
          </w:p>
        </w:tc>
        <w:tc>
          <w:tcPr>
            <w:tcW w:w="9757" w:type="dxa"/>
            <w:gridSpan w:val="5"/>
            <w:tcBorders>
              <w:left w:val="nil"/>
              <w:bottom w:val="nil"/>
            </w:tcBorders>
            <w:noWrap/>
            <w:vAlign w:val="bottom"/>
          </w:tcPr>
          <w:p w:rsidR="000515C2" w:rsidRPr="00BF17F2" w:rsidRDefault="000515C2" w:rsidP="00037566">
            <w:pPr>
              <w:rPr>
                <w:color w:val="FFFFFF" w:themeColor="background1"/>
              </w:rPr>
            </w:pPr>
          </w:p>
        </w:tc>
      </w:tr>
    </w:tbl>
    <w:p w:rsidR="000515C2" w:rsidRDefault="000515C2" w:rsidP="000515C2">
      <w:pPr>
        <w:pStyle w:val="ekvnummerierung"/>
        <w:framePr w:wrap="around"/>
      </w:pPr>
      <w:r>
        <w:t>4</w:t>
      </w:r>
    </w:p>
    <w:p w:rsidR="000515C2" w:rsidRPr="00287B24" w:rsidRDefault="000515C2" w:rsidP="000515C2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C2" w:rsidRPr="001E0145" w:rsidRDefault="001E0145" w:rsidP="00D60378">
      <w:pPr>
        <w:rPr>
          <w:rStyle w:val="ekvarbeitsanweisungdeutsch"/>
          <w:sz w:val="24"/>
          <w:szCs w:val="23"/>
        </w:rPr>
      </w:pPr>
      <w:r>
        <w:rPr>
          <w:rStyle w:val="ekvarbeitsanweisungdeutsch"/>
          <w:sz w:val="24"/>
          <w:szCs w:val="23"/>
        </w:rPr>
        <w:t>Was kann das Eichhörnchen gut? K</w:t>
      </w:r>
      <w:r w:rsidR="000515C2" w:rsidRPr="001E0145">
        <w:rPr>
          <w:rStyle w:val="ekvarbeitsanweisungdeutsch"/>
          <w:sz w:val="24"/>
          <w:szCs w:val="23"/>
        </w:rPr>
        <w:t>reise ein.</w:t>
      </w:r>
    </w:p>
    <w:p w:rsidR="000515C2" w:rsidRPr="00F66F52" w:rsidRDefault="000515C2" w:rsidP="00D60378">
      <w:pPr>
        <w:rPr>
          <w:rStyle w:val="ekvarbeitsanweisungdeutsch"/>
          <w:sz w:val="23"/>
          <w:szCs w:val="23"/>
        </w:rPr>
      </w:pPr>
    </w:p>
    <w:p w:rsidR="000515C2" w:rsidRDefault="00D2565C" w:rsidP="00D60378">
      <w:pPr>
        <w:rPr>
          <w:rStyle w:val="ekvarbeitsanweisungdeutsch"/>
        </w:rPr>
      </w:pPr>
      <w:r w:rsidRPr="000515C2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F902BA" wp14:editId="2EEA6639">
                <wp:simplePos x="0" y="0"/>
                <wp:positionH relativeFrom="column">
                  <wp:posOffset>1596390</wp:posOffset>
                </wp:positionH>
                <wp:positionV relativeFrom="paragraph">
                  <wp:posOffset>171450</wp:posOffset>
                </wp:positionV>
                <wp:extent cx="1104900" cy="341630"/>
                <wp:effectExtent l="0" t="0" r="19050" b="2032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515C2" w:rsidRPr="009F0109" w:rsidRDefault="000515C2" w:rsidP="000515C2">
                            <w:pPr>
                              <w:pStyle w:val="ekvaufgabenwortkarte"/>
                              <w:jc w:val="center"/>
                            </w:pPr>
                            <w:r>
                              <w:t>weit laufen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31" type="#_x0000_t202" style="position:absolute;margin-left:125.7pt;margin-top:13.5pt;width:87pt;height:2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" filled="f" strokecolor="black [3213]" strokeweight=".5pt">
                <v:textbox>
                  <w:txbxContent>
                    <w:p w:rsidR="000515C2" w:rsidRPr="009F0109" w:rsidRDefault="000515C2" w:rsidP="000515C2">
                      <w:pPr>
                        <w:pStyle w:val="ekvaufgabenwortkarte"/>
                        <w:jc w:val="center"/>
                      </w:pPr>
                      <w:r>
                        <w:t>weit laufen</w:t>
                      </w:r>
                    </w:p>
                  </w:txbxContent>
                </v:textbox>
              </v:shape>
            </w:pict>
          </mc:Fallback>
        </mc:AlternateContent>
      </w:r>
      <w:r w:rsidRPr="000515C2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2114A5" wp14:editId="7121D05C">
                <wp:simplePos x="0" y="0"/>
                <wp:positionH relativeFrom="column">
                  <wp:posOffset>4947285</wp:posOffset>
                </wp:positionH>
                <wp:positionV relativeFrom="paragraph">
                  <wp:posOffset>175260</wp:posOffset>
                </wp:positionV>
                <wp:extent cx="809625" cy="341630"/>
                <wp:effectExtent l="0" t="0" r="28575" b="2032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515C2" w:rsidRPr="009F0109" w:rsidRDefault="000515C2" w:rsidP="000515C2">
                            <w:pPr>
                              <w:pStyle w:val="ekvaufgabenwortkarte"/>
                              <w:jc w:val="center"/>
                            </w:pPr>
                            <w:r>
                              <w:t>klettern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3" o:spid="_x0000_s1032" type="#_x0000_t202" style="position:absolute;margin-left:389.55pt;margin-top:13.8pt;width:63.75pt;height:2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" filled="f" strokecolor="black [3213]" strokeweight=".5pt">
                <v:textbox>
                  <w:txbxContent>
                    <w:p w:rsidR="000515C2" w:rsidRPr="009F0109" w:rsidRDefault="000515C2" w:rsidP="000515C2">
                      <w:pPr>
                        <w:pStyle w:val="ekvaufgabenwortkarte"/>
                        <w:jc w:val="center"/>
                      </w:pPr>
                      <w:r>
                        <w:t>klettern</w:t>
                      </w:r>
                    </w:p>
                  </w:txbxContent>
                </v:textbox>
              </v:shape>
            </w:pict>
          </mc:Fallback>
        </mc:AlternateContent>
      </w:r>
      <w:r w:rsidRPr="000515C2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70F87F" wp14:editId="09FA23CA">
                <wp:simplePos x="0" y="0"/>
                <wp:positionH relativeFrom="column">
                  <wp:posOffset>3423285</wp:posOffset>
                </wp:positionH>
                <wp:positionV relativeFrom="paragraph">
                  <wp:posOffset>175260</wp:posOffset>
                </wp:positionV>
                <wp:extent cx="809625" cy="341630"/>
                <wp:effectExtent l="0" t="0" r="28575" b="2032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515C2" w:rsidRPr="009F0109" w:rsidRDefault="000515C2" w:rsidP="000515C2">
                            <w:pPr>
                              <w:pStyle w:val="ekvaufgabenwortkarte"/>
                              <w:jc w:val="center"/>
                            </w:pPr>
                            <w:r>
                              <w:t>spielen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33" type="#_x0000_t202" style="position:absolute;margin-left:269.55pt;margin-top:13.8pt;width:63.75pt;height:2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" filled="f" strokecolor="black [3213]" strokeweight=".5pt">
                <v:textbox>
                  <w:txbxContent>
                    <w:p w:rsidR="000515C2" w:rsidRPr="009F0109" w:rsidRDefault="000515C2" w:rsidP="000515C2">
                      <w:pPr>
                        <w:pStyle w:val="ekvaufgabenwortkarte"/>
                        <w:jc w:val="center"/>
                      </w:pPr>
                      <w:r>
                        <w:t>spielen</w:t>
                      </w:r>
                    </w:p>
                  </w:txbxContent>
                </v:textbox>
              </v:shape>
            </w:pict>
          </mc:Fallback>
        </mc:AlternateContent>
      </w:r>
      <w:r w:rsidRPr="000515C2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113B5C" wp14:editId="681EFEC7">
                <wp:simplePos x="0" y="0"/>
                <wp:positionH relativeFrom="column">
                  <wp:posOffset>-24765</wp:posOffset>
                </wp:positionH>
                <wp:positionV relativeFrom="paragraph">
                  <wp:posOffset>175260</wp:posOffset>
                </wp:positionV>
                <wp:extent cx="809625" cy="341630"/>
                <wp:effectExtent l="0" t="0" r="28575" b="2032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515C2" w:rsidRPr="009F0109" w:rsidRDefault="000515C2" w:rsidP="000515C2">
                            <w:pPr>
                              <w:pStyle w:val="ekvaufgabenwortkarte"/>
                              <w:jc w:val="center"/>
                            </w:pPr>
                            <w:r>
                              <w:t>graben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34" type="#_x0000_t202" style="position:absolute;margin-left:-1.95pt;margin-top:13.8pt;width:63.75pt;height: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" filled="f" strokecolor="black [3213]" strokeweight=".5pt">
                <v:textbox>
                  <w:txbxContent>
                    <w:p w:rsidR="000515C2" w:rsidRPr="009F0109" w:rsidRDefault="000515C2" w:rsidP="000515C2">
                      <w:pPr>
                        <w:pStyle w:val="ekvaufgabenwortkarte"/>
                        <w:jc w:val="center"/>
                      </w:pPr>
                      <w:r>
                        <w:t>graben</w:t>
                      </w:r>
                    </w:p>
                  </w:txbxContent>
                </v:textbox>
              </v:shape>
            </w:pict>
          </mc:Fallback>
        </mc:AlternateContent>
      </w:r>
      <w:r w:rsidRPr="000515C2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FB465B" wp14:editId="69C6EC3E">
                <wp:simplePos x="0" y="0"/>
                <wp:positionH relativeFrom="column">
                  <wp:posOffset>2470785</wp:posOffset>
                </wp:positionH>
                <wp:positionV relativeFrom="paragraph">
                  <wp:posOffset>838200</wp:posOffset>
                </wp:positionV>
                <wp:extent cx="809625" cy="341630"/>
                <wp:effectExtent l="0" t="0" r="28575" b="2032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515C2" w:rsidRPr="009F0109" w:rsidRDefault="000515C2" w:rsidP="000515C2">
                            <w:pPr>
                              <w:pStyle w:val="ekvaufgabenwortkarte"/>
                              <w:jc w:val="center"/>
                            </w:pPr>
                            <w:r>
                              <w:t>essen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5" o:spid="_x0000_s1035" type="#_x0000_t202" style="position:absolute;margin-left:194.55pt;margin-top:66pt;width:63.75pt;height:2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" filled="f" strokecolor="black [3213]" strokeweight=".5pt">
                <v:textbox>
                  <w:txbxContent>
                    <w:p w:rsidR="000515C2" w:rsidRPr="009F0109" w:rsidRDefault="000515C2" w:rsidP="000515C2">
                      <w:pPr>
                        <w:pStyle w:val="ekvaufgabenwortkarte"/>
                        <w:jc w:val="center"/>
                      </w:pPr>
                      <w:r>
                        <w:t>essen</w:t>
                      </w:r>
                    </w:p>
                  </w:txbxContent>
                </v:textbox>
              </v:shape>
            </w:pict>
          </mc:Fallback>
        </mc:AlternateContent>
      </w:r>
      <w:r w:rsidRPr="000515C2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E20C73" wp14:editId="7004908F">
                <wp:simplePos x="0" y="0"/>
                <wp:positionH relativeFrom="column">
                  <wp:posOffset>501015</wp:posOffset>
                </wp:positionH>
                <wp:positionV relativeFrom="paragraph">
                  <wp:posOffset>834390</wp:posOffset>
                </wp:positionV>
                <wp:extent cx="1343025" cy="341630"/>
                <wp:effectExtent l="0" t="0" r="28575" b="2032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515C2" w:rsidRPr="009F0109" w:rsidRDefault="000515C2" w:rsidP="000515C2">
                            <w:pPr>
                              <w:pStyle w:val="ekvaufgabenwortkarte"/>
                              <w:jc w:val="center"/>
                            </w:pPr>
                            <w:r>
                              <w:t>weit springen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36" type="#_x0000_t202" style="position:absolute;margin-left:39.45pt;margin-top:65.7pt;width:105.75pt;height:2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" filled="f" strokecolor="black [3213]" strokeweight=".5pt">
                <v:textbox>
                  <w:txbxContent>
                    <w:p w:rsidR="000515C2" w:rsidRPr="009F0109" w:rsidRDefault="000515C2" w:rsidP="000515C2">
                      <w:pPr>
                        <w:pStyle w:val="ekvaufgabenwortkarte"/>
                        <w:jc w:val="center"/>
                      </w:pPr>
                      <w:r>
                        <w:t>weit springen</w:t>
                      </w:r>
                    </w:p>
                  </w:txbxContent>
                </v:textbox>
              </v:shape>
            </w:pict>
          </mc:Fallback>
        </mc:AlternateContent>
      </w:r>
      <w:r w:rsidRPr="000515C2">
        <w:rPr>
          <w:rStyle w:val="ekvarbeitsanweisungdeutsch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CCAED1" wp14:editId="115B6298">
                <wp:simplePos x="0" y="0"/>
                <wp:positionH relativeFrom="column">
                  <wp:posOffset>4232910</wp:posOffset>
                </wp:positionH>
                <wp:positionV relativeFrom="paragraph">
                  <wp:posOffset>838200</wp:posOffset>
                </wp:positionV>
                <wp:extent cx="809625" cy="341630"/>
                <wp:effectExtent l="0" t="0" r="28575" b="2032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515C2" w:rsidRPr="009F0109" w:rsidRDefault="000515C2" w:rsidP="000515C2">
                            <w:pPr>
                              <w:pStyle w:val="ekvaufgabenwortkarte"/>
                              <w:jc w:val="center"/>
                            </w:pPr>
                            <w:r>
                              <w:t>toben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" o:spid="_x0000_s1037" type="#_x0000_t202" style="position:absolute;margin-left:333.3pt;margin-top:66pt;width:63.75pt;height:2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" filled="f" strokecolor="black [3213]" strokeweight=".5pt">
                <v:textbox>
                  <w:txbxContent>
                    <w:p w:rsidR="000515C2" w:rsidRPr="009F0109" w:rsidRDefault="000515C2" w:rsidP="000515C2">
                      <w:pPr>
                        <w:pStyle w:val="ekvaufgabenwortkarte"/>
                        <w:jc w:val="center"/>
                      </w:pPr>
                      <w:r>
                        <w:t>toben</w:t>
                      </w:r>
                    </w:p>
                  </w:txbxContent>
                </v:textbox>
              </v:shape>
            </w:pict>
          </mc:Fallback>
        </mc:AlternateContent>
      </w:r>
    </w:p>
    <w:p w:rsidR="000515C2" w:rsidRDefault="000515C2" w:rsidP="00D60378">
      <w:pPr>
        <w:rPr>
          <w:rStyle w:val="ekvarbeitsanweisungdeutsch"/>
        </w:rPr>
      </w:pPr>
    </w:p>
    <w:p w:rsidR="000515C2" w:rsidRDefault="000515C2" w:rsidP="00D60378">
      <w:pPr>
        <w:rPr>
          <w:rStyle w:val="ekvarbeitsanweisungdeutsch"/>
        </w:rPr>
      </w:pPr>
    </w:p>
    <w:p w:rsidR="000515C2" w:rsidRDefault="000515C2" w:rsidP="00D60378">
      <w:pPr>
        <w:rPr>
          <w:rStyle w:val="ekvarbeitsanweisungdeutsch"/>
        </w:rPr>
      </w:pPr>
    </w:p>
    <w:p w:rsidR="000515C2" w:rsidRDefault="000515C2" w:rsidP="00D60378">
      <w:pPr>
        <w:rPr>
          <w:rStyle w:val="ekvarbeitsanweisungdeutsch"/>
        </w:rPr>
      </w:pPr>
    </w:p>
    <w:p w:rsidR="000515C2" w:rsidRDefault="000515C2" w:rsidP="00D60378">
      <w:pPr>
        <w:rPr>
          <w:rStyle w:val="ekvarbeitsanweisungdeutsch"/>
        </w:rPr>
      </w:pPr>
    </w:p>
    <w:p w:rsidR="00D2565C" w:rsidRPr="00D2565C" w:rsidRDefault="00D2565C" w:rsidP="00D60378">
      <w:pPr>
        <w:rPr>
          <w:rStyle w:val="ekvarbeitsanweisungdeutsch"/>
        </w:rPr>
      </w:pPr>
    </w:p>
    <w:p w:rsidR="00691BD5" w:rsidRPr="00287B24" w:rsidRDefault="00691BD5" w:rsidP="00691BD5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C2" w:rsidRDefault="000515C2" w:rsidP="00D60378">
      <w:pPr>
        <w:rPr>
          <w:rStyle w:val="ekvarbeitsanweisungdeutsch"/>
          <w:sz w:val="23"/>
          <w:szCs w:val="23"/>
        </w:rPr>
      </w:pPr>
      <w:r w:rsidRPr="001E0145">
        <w:rPr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E2782A7" wp14:editId="1CCC03CE">
                <wp:simplePos x="0" y="0"/>
                <wp:positionH relativeFrom="column">
                  <wp:posOffset>1632585</wp:posOffset>
                </wp:positionH>
                <wp:positionV relativeFrom="paragraph">
                  <wp:posOffset>17780</wp:posOffset>
                </wp:positionV>
                <wp:extent cx="845820" cy="289560"/>
                <wp:effectExtent l="0" t="0" r="0" b="0"/>
                <wp:wrapNone/>
                <wp:docPr id="37" name="Gruppieren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38" name="Grafik 3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Grafik 3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Grafik 4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37" o:spid="_x0000_s1026" style="position:absolute;margin-left:128.55pt;margin-top:1.4pt;width:66.6pt;height:22.8pt;z-index:251696128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">
                <v:shape id="Grafik 38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lNuXBAAAA2wAAAA8AAABkcnMvZG93bnJldi54bWxEj92KwkAMRu8XfIchgnfrVF1WqY4igiDe&#10;LP48QOjEttjJ1M7Y1rc3F8Jehi/fyclq07tKtdSE0rOByTgBRZx5W3Ju4HrZfy9AhYhssfJMBl4U&#10;YLMefK0wtb7jE7XnmCuBcEjRQBFjnWodsoIchrGviSW7+cZhlLHJtW2wE7ir9DRJfrXDkuVCgTXt&#10;Csru56cTDax/2hwX+Pc6zmg6T0786HpjRsN+uwQVqY//y5/2wRqYiaz8IgDQ6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lNuXBAAAA2wAAAA8AAAAAAAAAAAAAAAAAnwIA&#10;AGRycy9kb3ducmV2LnhtbFBLBQYAAAAABAAEAPcAAACNAwAAAAA=&#10;">
                  <v:imagedata r:id="rId17" o:title=""/>
                  <v:path arrowok="t"/>
                </v:shape>
                <v:shape id="Grafik 39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TuWrDAAAA2wAAAA8AAABkcnMvZG93bnJldi54bWxEj0FrAjEUhO8F/0N4Qm81q9Kiq1HEWtpb&#10;cV3vz+S5Wdy8bDepbv99Uyh4HGbmG2a57l0jrtSF2rOC8SgDQay9qblSUB7enmYgQkQ22HgmBT8U&#10;YL0aPCwxN/7Ge7oWsRIJwiFHBTbGNpcyaEsOw8i3xMk7+85hTLKrpOnwluCukZMse5EOa04LFlva&#10;WtKX4tspqL+e59sjl+2hPL9+vu9OelxYrdTjsN8sQETq4z383/4wCqZz+PuSfo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dO5asMAAADbAAAADwAAAAAAAAAAAAAAAACf&#10;AgAAZHJzL2Rvd25yZXYueG1sUEsFBgAAAAAEAAQA9wAAAI8DAAAAAA==&#10;">
                  <v:imagedata r:id="rId18" o:title=""/>
                  <v:path arrowok="t"/>
                </v:shape>
                <v:shape id="Grafik 40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LjLBAAAA2wAAAA8AAABkcnMvZG93bnJldi54bWxET8lqwzAQvQf6D2IKuYRarimpcaOEUAjk&#10;kpS4hV4Ha2qbWiNHUrz8fXQo9Ph4+2Y3mU4M5HxrWcFzkoIgrqxuuVbw9Xl4ykH4gKyxs0wKZvKw&#10;2z4sNlhoO/KFhjLUIoawL1BBE0JfSOmrhgz6xPbEkfuxzmCI0NVSOxxjuOlklqZrabDl2NBgT+8N&#10;Vb/lzSgo04/V6/l7mLPjnF9DjafSoVZq+Tjt30AEmsK/+M991Ape4vr4Jf4Aub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JzLjLBAAAA2wAAAA8AAAAAAAAAAAAAAAAAnwIA&#10;AGRycy9kb3ducmV2LnhtbFBLBQYAAAAABAAEAPcAAACNAwAAAAA=&#10;">
                  <v:imagedata r:id="rId19" o:title=""/>
                  <v:path arrowok="t"/>
                </v:shape>
              </v:group>
            </w:pict>
          </mc:Fallback>
        </mc:AlternateContent>
      </w:r>
      <w:r w:rsidRPr="001E0145">
        <w:rPr>
          <w:rStyle w:val="ekvarbeitsanweisungdeutsch"/>
          <w:sz w:val="24"/>
          <w:szCs w:val="23"/>
        </w:rPr>
        <w:t xml:space="preserve">Diese Aufgabe fiel mir: </w:t>
      </w:r>
      <w:r>
        <w:rPr>
          <w:rStyle w:val="ekvarbeitsanweisungdeutsch"/>
          <w:sz w:val="23"/>
          <w:szCs w:val="23"/>
        </w:rPr>
        <w:tab/>
      </w:r>
    </w:p>
    <w:p w:rsidR="000515C2" w:rsidRDefault="000515C2" w:rsidP="000515C2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0515C2" w:rsidRDefault="000515C2" w:rsidP="000515C2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0515C2" w:rsidRDefault="000515C2" w:rsidP="000515C2">
      <w:pPr>
        <w:pStyle w:val="ekvnummerierung"/>
        <w:framePr w:wrap="around"/>
      </w:pPr>
      <w:r>
        <w:t>5</w:t>
      </w:r>
    </w:p>
    <w:p w:rsidR="000515C2" w:rsidRPr="00287B24" w:rsidRDefault="000515C2" w:rsidP="000515C2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36B0B7BF" wp14:editId="3485FC78">
            <wp:extent cx="288290" cy="288290"/>
            <wp:effectExtent l="0" t="0" r="0" b="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c_ankreuzen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5C2" w:rsidRPr="001E0145" w:rsidRDefault="000515C2" w:rsidP="000515C2">
      <w:pPr>
        <w:rPr>
          <w:rStyle w:val="ekvarbeitsanweisungdeutsch"/>
          <w:sz w:val="24"/>
          <w:szCs w:val="23"/>
        </w:rPr>
      </w:pPr>
      <w:r w:rsidRPr="001E0145">
        <w:rPr>
          <w:rStyle w:val="ekvarbeitsanweisungdeutsch"/>
          <w:sz w:val="24"/>
          <w:szCs w:val="23"/>
        </w:rPr>
        <w:t>Kreuze die richtigen Sätze an.</w:t>
      </w:r>
    </w:p>
    <w:p w:rsidR="000515C2" w:rsidRPr="00F66F52" w:rsidRDefault="000515C2" w:rsidP="000515C2">
      <w:pPr>
        <w:rPr>
          <w:rStyle w:val="ekvarbeitsanweisungdeutsch"/>
          <w:sz w:val="23"/>
          <w:szCs w:val="23"/>
        </w:rPr>
      </w:pPr>
    </w:p>
    <w:tbl>
      <w:tblPr>
        <w:tblW w:w="9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1275"/>
        <w:gridCol w:w="1197"/>
      </w:tblGrid>
      <w:tr w:rsidR="000515C2" w:rsidRPr="00693676" w:rsidTr="001E0145">
        <w:trPr>
          <w:trHeight w:val="286"/>
        </w:trPr>
        <w:tc>
          <w:tcPr>
            <w:tcW w:w="6663" w:type="dxa"/>
            <w:tcBorders>
              <w:bottom w:val="single" w:sz="12" w:space="0" w:color="333333"/>
              <w:right w:val="single" w:sz="4" w:space="0" w:color="auto"/>
            </w:tcBorders>
            <w:shd w:val="clear" w:color="auto" w:fill="D9D9D9"/>
          </w:tcPr>
          <w:p w:rsidR="000515C2" w:rsidRPr="00693676" w:rsidRDefault="000515C2" w:rsidP="00AC4074">
            <w:pPr>
              <w:pStyle w:val="ekvtabelle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0515C2" w:rsidRPr="00693676" w:rsidRDefault="00C32864" w:rsidP="000515C2">
            <w:pPr>
              <w:pStyle w:val="ekvtabelle"/>
              <w:jc w:val="center"/>
            </w:pPr>
            <w:r>
              <w:t>r</w:t>
            </w:r>
            <w:r w:rsidR="000515C2">
              <w:t>ichtig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0515C2" w:rsidRPr="00693676" w:rsidRDefault="00C32864" w:rsidP="000515C2">
            <w:pPr>
              <w:pStyle w:val="ekvtabelle"/>
              <w:jc w:val="center"/>
            </w:pPr>
            <w:r>
              <w:t>f</w:t>
            </w:r>
            <w:r w:rsidR="000515C2">
              <w:t>alsch</w:t>
            </w:r>
          </w:p>
        </w:tc>
      </w:tr>
      <w:tr w:rsidR="000515C2" w:rsidRPr="00693676" w:rsidTr="001E0145">
        <w:trPr>
          <w:trHeight w:val="286"/>
        </w:trPr>
        <w:tc>
          <w:tcPr>
            <w:tcW w:w="6663" w:type="dxa"/>
            <w:tcBorders>
              <w:top w:val="single" w:sz="12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1E0145" w:rsidRDefault="000515C2" w:rsidP="00ED01D1">
            <w:pPr>
              <w:pStyle w:val="ekvtabelle"/>
            </w:pPr>
            <w:r>
              <w:t xml:space="preserve">Mit den Beinen können Eichhörnchen </w:t>
            </w:r>
          </w:p>
          <w:p w:rsidR="000515C2" w:rsidRPr="00693676" w:rsidRDefault="000515C2" w:rsidP="00ED01D1">
            <w:pPr>
              <w:pStyle w:val="ekvtabelle"/>
            </w:pPr>
            <w:r>
              <w:t>ihren Sprung steuern.</w:t>
            </w:r>
          </w:p>
        </w:tc>
        <w:tc>
          <w:tcPr>
            <w:tcW w:w="1275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  <w:tc>
          <w:tcPr>
            <w:tcW w:w="1197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</w:tr>
      <w:tr w:rsidR="000515C2" w:rsidRPr="00693676" w:rsidTr="001E0145">
        <w:trPr>
          <w:trHeight w:val="286"/>
        </w:trPr>
        <w:tc>
          <w:tcPr>
            <w:tcW w:w="6663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1E0145" w:rsidRDefault="000515C2" w:rsidP="00ED01D1">
            <w:pPr>
              <w:pStyle w:val="ekvtabelle"/>
            </w:pPr>
            <w:r>
              <w:t>Mit dem Schwanz können Eichhörnchen</w:t>
            </w:r>
          </w:p>
          <w:p w:rsidR="000515C2" w:rsidRPr="00693676" w:rsidRDefault="000515C2" w:rsidP="00ED01D1">
            <w:pPr>
              <w:pStyle w:val="ekvtabelle"/>
            </w:pPr>
            <w:r>
              <w:t>ihren Sprung steuern.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  <w:tc>
          <w:tcPr>
            <w:tcW w:w="119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</w:tr>
      <w:tr w:rsidR="000515C2" w:rsidRPr="00693676" w:rsidTr="001E0145">
        <w:trPr>
          <w:trHeight w:val="286"/>
        </w:trPr>
        <w:tc>
          <w:tcPr>
            <w:tcW w:w="6663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1E0145" w:rsidRDefault="000515C2" w:rsidP="00ED01D1">
            <w:pPr>
              <w:pStyle w:val="ekvtabelle"/>
            </w:pPr>
            <w:r>
              <w:t xml:space="preserve">Die Igel können mit dem Schwanz </w:t>
            </w:r>
          </w:p>
          <w:p w:rsidR="000515C2" w:rsidRPr="00693676" w:rsidRDefault="000515C2" w:rsidP="00ED01D1">
            <w:pPr>
              <w:pStyle w:val="ekvtabelle"/>
            </w:pPr>
            <w:r>
              <w:t>ihren Sprung steuern.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  <w:tc>
          <w:tcPr>
            <w:tcW w:w="119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</w:tr>
      <w:tr w:rsidR="000515C2" w:rsidRPr="00693676" w:rsidTr="001E0145">
        <w:trPr>
          <w:trHeight w:val="286"/>
        </w:trPr>
        <w:tc>
          <w:tcPr>
            <w:tcW w:w="6663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1E0145" w:rsidRDefault="000515C2" w:rsidP="00ED01D1">
            <w:pPr>
              <w:pStyle w:val="ekvtabelle"/>
            </w:pPr>
            <w:r>
              <w:t xml:space="preserve">Mit dem Schwanz können die Eichhörnchen </w:t>
            </w:r>
          </w:p>
          <w:p w:rsidR="000515C2" w:rsidRPr="00693676" w:rsidRDefault="000515C2" w:rsidP="00ED01D1">
            <w:pPr>
              <w:pStyle w:val="ekvtabelle"/>
            </w:pPr>
            <w:r>
              <w:t>ihren Lauf steuern.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  <w:tc>
          <w:tcPr>
            <w:tcW w:w="119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</w:tr>
      <w:tr w:rsidR="000515C2" w:rsidRPr="00693676" w:rsidTr="001E0145">
        <w:trPr>
          <w:trHeight w:val="286"/>
        </w:trPr>
        <w:tc>
          <w:tcPr>
            <w:tcW w:w="6663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1E0145" w:rsidRDefault="000515C2" w:rsidP="00ED01D1">
            <w:pPr>
              <w:pStyle w:val="ekvtabelle"/>
            </w:pPr>
            <w:r>
              <w:t xml:space="preserve">Die Eichhörnchen können mit dem Schwanz </w:t>
            </w:r>
          </w:p>
          <w:p w:rsidR="000515C2" w:rsidRPr="00693676" w:rsidRDefault="000515C2" w:rsidP="00ED01D1">
            <w:pPr>
              <w:pStyle w:val="ekvtabelle"/>
            </w:pPr>
            <w:r>
              <w:t>ihren Sprung steuern.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  <w:tc>
          <w:tcPr>
            <w:tcW w:w="119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</w:tr>
      <w:tr w:rsidR="000515C2" w:rsidRPr="00693676" w:rsidTr="001E0145">
        <w:trPr>
          <w:trHeight w:val="283"/>
        </w:trPr>
        <w:tc>
          <w:tcPr>
            <w:tcW w:w="6663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:rsidR="001E0145" w:rsidRPr="00693676" w:rsidRDefault="000515C2" w:rsidP="00ED01D1">
            <w:pPr>
              <w:pStyle w:val="ekvtabelle"/>
            </w:pPr>
            <w:r>
              <w:t>Eichhörnchen haben keinen Schwanz zum Steuern.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  <w:tc>
          <w:tcPr>
            <w:tcW w:w="119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</w:tcPr>
          <w:p w:rsidR="000515C2" w:rsidRPr="00693676" w:rsidRDefault="000515C2" w:rsidP="00AC4074">
            <w:pPr>
              <w:pStyle w:val="ekvtabelle"/>
            </w:pPr>
          </w:p>
        </w:tc>
      </w:tr>
    </w:tbl>
    <w:p w:rsidR="000515C2" w:rsidRDefault="000515C2" w:rsidP="000515C2">
      <w:pPr>
        <w:rPr>
          <w:rStyle w:val="ekvarbeitsanweisungdeutsch"/>
        </w:rPr>
      </w:pPr>
    </w:p>
    <w:p w:rsidR="00D2565C" w:rsidRDefault="00D2565C" w:rsidP="000515C2">
      <w:pPr>
        <w:rPr>
          <w:rStyle w:val="ekvarbeitsanweisungdeutsch"/>
        </w:rPr>
      </w:pPr>
    </w:p>
    <w:p w:rsidR="00691BD5" w:rsidRPr="00287B24" w:rsidRDefault="00691BD5" w:rsidP="00691BD5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88290" cy="288290"/>
            <wp:effectExtent l="0" t="0" r="0" b="0"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_einkreis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65C" w:rsidRDefault="00D2565C" w:rsidP="000515C2">
      <w:pPr>
        <w:rPr>
          <w:rStyle w:val="ekvarbeitsanweisungdeutsch"/>
          <w:sz w:val="23"/>
          <w:szCs w:val="23"/>
        </w:rPr>
      </w:pPr>
      <w:r w:rsidRPr="001E0145">
        <w:rPr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F1DA693" wp14:editId="6F8C3A07">
                <wp:simplePos x="0" y="0"/>
                <wp:positionH relativeFrom="column">
                  <wp:posOffset>1598295</wp:posOffset>
                </wp:positionH>
                <wp:positionV relativeFrom="paragraph">
                  <wp:posOffset>12700</wp:posOffset>
                </wp:positionV>
                <wp:extent cx="845820" cy="289560"/>
                <wp:effectExtent l="0" t="0" r="0" b="0"/>
                <wp:wrapNone/>
                <wp:docPr id="43" name="Gruppieren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289560"/>
                          <a:chOff x="0" y="0"/>
                          <a:chExt cx="845820" cy="289560"/>
                        </a:xfrm>
                      </wpg:grpSpPr>
                      <pic:pic xmlns:pic="http://schemas.openxmlformats.org/drawingml/2006/picture">
                        <pic:nvPicPr>
                          <pic:cNvPr id="44" name="Grafik 4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Grafik 4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Grafik 4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880" y="0"/>
                            <a:ext cx="281940" cy="289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43" o:spid="_x0000_s1026" style="position:absolute;margin-left:125.85pt;margin-top:1pt;width:66.6pt;height:22.8pt;z-index:251698176" coordsize="8458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">
                <v:shape id="Grafik 44" o:spid="_x0000_s1027" type="#_x0000_t75" style="position:absolute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uT53CAAAA2wAAAA8AAABkcnMvZG93bnJldi54bWxEj82KwkAQhO/CvsPQC97MZN2wSnQSRBAW&#10;L+LPAzSZNglmerKZMYlv7wjCHovq+qprnY+mET11rras4CuKQRAXVtdcKricd7MlCOeRNTaWScGD&#10;HOTZx2SNqbYDH6k/+VIECLsUFVTet6mUrqjIoItsSxy8q+0M+iC7UuoOhwA3jZzH8Y80WHNoqLCl&#10;bUXF7XQ34Q1sk77EJR4e+2+aL+Ij/w2jUtPPcbMC4Wn0/8fv9K9WkCTw2hIAIL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Lk+dwgAAANsAAAAPAAAAAAAAAAAAAAAAAJ8C&#10;AABkcnMvZG93bnJldi54bWxQSwUGAAAAAAQABAD3AAAAjgMAAAAA&#10;">
                  <v:imagedata r:id="rId17" o:title=""/>
                  <v:path arrowok="t"/>
                </v:shape>
                <v:shape id="Grafik 45" o:spid="_x0000_s1028" type="#_x0000_t75" style="position:absolute;left:2819;width:2819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YwBLDAAAA2wAAAA8AAABkcnMvZG93bnJldi54bWxEj0FrAjEUhO8F/0N4Qm81q2jR1ShiLe2t&#10;uK73Z/LcLG5etptUt/++KRR6HGbmG2a16V0jbtSF2rOC8SgDQay9qblSUB5fn+YgQkQ22HgmBd8U&#10;YLMePKwwN/7OB7oVsRIJwiFHBTbGNpcyaEsOw8i3xMm7+M5hTLKrpOnwnuCukZMse5YOa04LFlva&#10;WdLX4sspqD9ni92Jy/ZYXl4+3vZnPS6sVupx2G+XICL18T/81343CqYz+P2Sfo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jAEsMAAADbAAAADwAAAAAAAAAAAAAAAACf&#10;AgAAZHJzL2Rvd25yZXYueG1sUEsFBgAAAAAEAAQA9wAAAI8DAAAAAA==&#10;">
                  <v:imagedata r:id="rId18" o:title=""/>
                  <v:path arrowok="t"/>
                </v:shape>
                <v:shape id="Grafik 46" o:spid="_x0000_s1029" type="#_x0000_t75" style="position:absolute;left:5638;width:282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WE93DAAAA2wAAAA8AAABkcnMvZG93bnJldi54bWxEj0FrwkAUhO9C/8PyCl5ENxWxEt2EUhC8&#10;WDEt9PrIviah2bfp7hqTf98VBI/DzHzD7PLBtKIn5xvLCl4WCQji0uqGKwVfn/v5BoQPyBpby6Rg&#10;JA959jTZYartlc/UF6ESEcI+RQV1CF0qpS9rMugXtiOO3o91BkOUrpLa4TXCTSuXSbKWBhuOCzV2&#10;9F5T+VtcjIIiOc1eP777cXkYN3+hwmPhUCs1fR7etiACDeERvrcPWsFqDbcv8QfI7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YT3cMAAADbAAAADwAAAAAAAAAAAAAAAACf&#10;AgAAZHJzL2Rvd25yZXYueG1sUEsFBgAAAAAEAAQA9wAAAI8DAAAAAA==&#10;">
                  <v:imagedata r:id="rId19" o:title=""/>
                  <v:path arrowok="t"/>
                </v:shape>
              </v:group>
            </w:pict>
          </mc:Fallback>
        </mc:AlternateContent>
      </w:r>
      <w:r w:rsidRPr="001E0145">
        <w:rPr>
          <w:rStyle w:val="ekvarbeitsanweisungdeutsch"/>
          <w:sz w:val="24"/>
          <w:szCs w:val="23"/>
        </w:rPr>
        <w:t>Diese Aufgabe fiel mir:</w:t>
      </w:r>
      <w:r>
        <w:rPr>
          <w:rStyle w:val="ekvarbeitsanweisungdeutsch"/>
          <w:sz w:val="23"/>
          <w:szCs w:val="23"/>
        </w:rPr>
        <w:tab/>
      </w:r>
    </w:p>
    <w:p w:rsidR="00D2565C" w:rsidRDefault="00D2565C" w:rsidP="00D2565C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D2565C" w:rsidRDefault="00D2565C" w:rsidP="00D2565C">
      <w:pPr>
        <w:pStyle w:val="ekvue1arial"/>
        <w:rPr>
          <w:rStyle w:val="ekvarbeitsanweisungdeutsch"/>
          <w:b w:val="0"/>
          <w:sz w:val="23"/>
          <w:szCs w:val="23"/>
        </w:rPr>
      </w:pPr>
    </w:p>
    <w:p w:rsidR="002227CE" w:rsidRPr="001E0145" w:rsidRDefault="00D2565C" w:rsidP="00D2565C">
      <w:pPr>
        <w:rPr>
          <w:rStyle w:val="ekvarbeitsanweisungdeutsch"/>
          <w:sz w:val="28"/>
          <w:szCs w:val="23"/>
        </w:rPr>
      </w:pPr>
      <w:r w:rsidRPr="001E0145">
        <w:rPr>
          <w:rStyle w:val="ekvarbeitsanweisungdeutsch"/>
          <w:sz w:val="28"/>
          <w:szCs w:val="23"/>
        </w:rPr>
        <w:t>Geschafft, du hast alle Aufgaben erfüllt.</w:t>
      </w:r>
    </w:p>
    <w:p w:rsidR="00D2565C" w:rsidRDefault="002227CE" w:rsidP="00D2565C">
      <w:pPr>
        <w:rPr>
          <w:rStyle w:val="ekvarbeitsanweisungdeutsch"/>
        </w:rPr>
      </w:pPr>
      <w:r>
        <w:rPr>
          <w:rStyle w:val="ekvarbeitsanweisungdeutsch"/>
        </w:rPr>
        <w:br w:type="column"/>
      </w:r>
    </w:p>
    <w:p w:rsidR="002227CE" w:rsidRDefault="002227CE" w:rsidP="00D2565C">
      <w:pPr>
        <w:rPr>
          <w:rStyle w:val="ekvarbeitsanweisungdeutsch"/>
        </w:rPr>
      </w:pPr>
      <w:r>
        <w:rPr>
          <w:rStyle w:val="ekvarbeitsanweisungdeutsch"/>
        </w:rPr>
        <w:t>Lösungen</w:t>
      </w:r>
    </w:p>
    <w:p w:rsidR="002227CE" w:rsidRDefault="002227CE" w:rsidP="00D2565C">
      <w:pPr>
        <w:rPr>
          <w:rStyle w:val="ekvarbeitsanweisungdeutsch"/>
        </w:rPr>
      </w:pPr>
    </w:p>
    <w:p w:rsidR="002227CE" w:rsidRDefault="002227CE" w:rsidP="002227CE">
      <w:pPr>
        <w:pStyle w:val="ekvnummerierung"/>
        <w:framePr w:wrap="around"/>
      </w:pPr>
      <w:r>
        <w:t>1</w:t>
      </w:r>
    </w:p>
    <w:p w:rsidR="002227CE" w:rsidRPr="001E0145" w:rsidRDefault="002227CE" w:rsidP="00D2565C">
      <w:pPr>
        <w:rPr>
          <w:rStyle w:val="ekvarbeitsanweisungdeutsch"/>
          <w:sz w:val="24"/>
          <w:szCs w:val="23"/>
        </w:rPr>
      </w:pPr>
      <w:r w:rsidRPr="001E0145">
        <w:rPr>
          <w:rStyle w:val="ekvarbeitsanweisungdeutsch"/>
          <w:sz w:val="24"/>
          <w:szCs w:val="23"/>
        </w:rPr>
        <w:t>Über welches Tier wird im Text gesprochen? Kreise es ein.</w:t>
      </w:r>
    </w:p>
    <w:p w:rsidR="002227CE" w:rsidRDefault="002227CE" w:rsidP="00D2565C">
      <w:pPr>
        <w:rPr>
          <w:rStyle w:val="ekvarbeitsanweisungdeutsch"/>
        </w:rPr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48895</wp:posOffset>
                </wp:positionV>
                <wp:extent cx="1590675" cy="1247775"/>
                <wp:effectExtent l="0" t="0" r="28575" b="28575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247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8" o:spid="_x0000_s1026" style="position:absolute;margin-left:3.45pt;margin-top:3.85pt;width:125.25pt;height:98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Pr="00203DD8">
        <w:rPr>
          <w:lang w:eastAsia="de-DE"/>
        </w:rPr>
        <w:drawing>
          <wp:anchor distT="0" distB="0" distL="114300" distR="114300" simplePos="0" relativeHeight="251700224" behindDoc="0" locked="0" layoutInCell="1" allowOverlap="1" wp14:anchorId="0C2CBEC8" wp14:editId="2B9FADA3">
            <wp:simplePos x="0" y="0"/>
            <wp:positionH relativeFrom="column">
              <wp:posOffset>215265</wp:posOffset>
            </wp:positionH>
            <wp:positionV relativeFrom="paragraph">
              <wp:posOffset>153670</wp:posOffset>
            </wp:positionV>
            <wp:extent cx="1314450" cy="1028700"/>
            <wp:effectExtent l="0" t="0" r="0" b="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7CE" w:rsidRDefault="002227CE" w:rsidP="00D2565C">
      <w:pPr>
        <w:rPr>
          <w:rStyle w:val="ekvarbeitsanweisungdeutsch"/>
        </w:rPr>
      </w:pPr>
    </w:p>
    <w:p w:rsidR="002227CE" w:rsidRDefault="002227CE" w:rsidP="00D2565C">
      <w:pPr>
        <w:rPr>
          <w:rStyle w:val="ekvarbeitsanweisungdeutsch"/>
        </w:rPr>
      </w:pPr>
    </w:p>
    <w:p w:rsidR="002227CE" w:rsidRDefault="002227CE" w:rsidP="00D2565C">
      <w:pPr>
        <w:rPr>
          <w:rStyle w:val="ekvarbeitsanweisungdeutsch"/>
        </w:rPr>
      </w:pPr>
    </w:p>
    <w:p w:rsidR="002227CE" w:rsidRDefault="002227CE" w:rsidP="00D2565C">
      <w:pPr>
        <w:rPr>
          <w:rStyle w:val="ekvarbeitsanweisungdeutsch"/>
        </w:rPr>
      </w:pPr>
    </w:p>
    <w:p w:rsidR="002227CE" w:rsidRDefault="002227CE" w:rsidP="00D2565C">
      <w:pPr>
        <w:rPr>
          <w:rStyle w:val="ekvarbeitsanweisungdeutsch"/>
        </w:rPr>
      </w:pPr>
    </w:p>
    <w:p w:rsidR="002227CE" w:rsidRDefault="002227CE" w:rsidP="002227CE">
      <w:pPr>
        <w:pStyle w:val="ekvnummerierung"/>
        <w:framePr w:wrap="around"/>
      </w:pPr>
      <w:r>
        <w:t>2</w:t>
      </w:r>
    </w:p>
    <w:p w:rsidR="002227CE" w:rsidRPr="001E0145" w:rsidRDefault="002227CE" w:rsidP="00D2565C">
      <w:pPr>
        <w:rPr>
          <w:rStyle w:val="ekvarbeitsanweisungdeutsch"/>
          <w:sz w:val="24"/>
          <w:szCs w:val="23"/>
        </w:rPr>
      </w:pPr>
      <w:r w:rsidRPr="001E0145">
        <w:rPr>
          <w:rStyle w:val="ekvarbeitsanweisungdeutsch"/>
          <w:sz w:val="24"/>
          <w:szCs w:val="23"/>
        </w:rPr>
        <w:t>Schreibe den Names des Tieres auf.</w:t>
      </w:r>
      <w:r w:rsidR="0001675D">
        <w:rPr>
          <w:rStyle w:val="ekvarbeitsanweisungdeutsch"/>
          <w:sz w:val="24"/>
          <w:szCs w:val="23"/>
        </w:rPr>
        <w:t xml:space="preserve"> Benutze alle Buchstaben.</w:t>
      </w:r>
    </w:p>
    <w:p w:rsidR="002227CE" w:rsidRPr="00F66F52" w:rsidRDefault="002227CE" w:rsidP="00D2565C">
      <w:pPr>
        <w:rPr>
          <w:rStyle w:val="ekvarbeitsanweisungdeutsch"/>
          <w:sz w:val="23"/>
          <w:szCs w:val="23"/>
        </w:rPr>
      </w:pPr>
    </w:p>
    <w:p w:rsidR="002227CE" w:rsidRDefault="002227CE" w:rsidP="00D2565C">
      <w:pPr>
        <w:rPr>
          <w:rStyle w:val="ekvarbeitsanweisungdeutsch"/>
        </w:rPr>
      </w:pPr>
      <w:r w:rsidRPr="00F66F52">
        <w:rPr>
          <w:rStyle w:val="ekvarbeitsanweisungdeutsch"/>
          <w:sz w:val="28"/>
          <w:szCs w:val="28"/>
        </w:rPr>
        <w:t>Es ist ein</w:t>
      </w:r>
      <w:r>
        <w:rPr>
          <w:rStyle w:val="ekvarbeitsanweisungdeutsch"/>
        </w:rPr>
        <w:t xml:space="preserve"> </w:t>
      </w:r>
      <w:r w:rsidRPr="00F66F52">
        <w:rPr>
          <w:rStyle w:val="ekvlsung"/>
          <w:sz w:val="25"/>
          <w:szCs w:val="25"/>
        </w:rPr>
        <w:t>Eichhörnchen</w:t>
      </w:r>
      <w:r w:rsidRPr="00F66F52">
        <w:rPr>
          <w:rStyle w:val="ekvarbeitsanweisungdeutsch"/>
          <w:sz w:val="25"/>
          <w:szCs w:val="25"/>
        </w:rPr>
        <w:t>.</w:t>
      </w:r>
    </w:p>
    <w:p w:rsidR="009F3087" w:rsidRDefault="009F3087" w:rsidP="00D2565C">
      <w:pPr>
        <w:rPr>
          <w:rStyle w:val="ekvarbeitsanweisungdeutsch"/>
        </w:rPr>
      </w:pPr>
    </w:p>
    <w:p w:rsidR="001E0145" w:rsidRDefault="001E0145" w:rsidP="00D2565C">
      <w:pPr>
        <w:rPr>
          <w:rStyle w:val="ekvarbeitsanweisungdeutsch"/>
        </w:rPr>
      </w:pPr>
    </w:p>
    <w:p w:rsidR="002227CE" w:rsidRDefault="002227CE" w:rsidP="002227CE">
      <w:pPr>
        <w:pStyle w:val="ekvnummerierung"/>
        <w:framePr w:wrap="around"/>
      </w:pPr>
      <w:r>
        <w:t>3</w:t>
      </w:r>
    </w:p>
    <w:p w:rsidR="002227CE" w:rsidRPr="001E0145" w:rsidRDefault="002227CE" w:rsidP="00D2565C">
      <w:pPr>
        <w:rPr>
          <w:rStyle w:val="ekvarbeitsanweisungdeutsch"/>
          <w:sz w:val="24"/>
          <w:szCs w:val="23"/>
        </w:rPr>
      </w:pPr>
      <w:r w:rsidRPr="001E0145">
        <w:rPr>
          <w:rStyle w:val="ekvarbeitsanweisungdeutsch"/>
          <w:sz w:val="24"/>
          <w:szCs w:val="23"/>
        </w:rPr>
        <w:t>Wo lebt das Eichhörnchen? Bringe die Wörter in die richt</w:t>
      </w:r>
      <w:r w:rsidR="0082454F" w:rsidRPr="001E0145">
        <w:rPr>
          <w:rStyle w:val="ekvarbeitsanweisungdeutsch"/>
          <w:sz w:val="24"/>
          <w:szCs w:val="23"/>
        </w:rPr>
        <w:t>ige Reihenfolge und schreibe den</w:t>
      </w:r>
      <w:r w:rsidRPr="001E0145">
        <w:rPr>
          <w:rStyle w:val="ekvarbeitsanweisungdeutsch"/>
          <w:sz w:val="24"/>
          <w:szCs w:val="23"/>
        </w:rPr>
        <w:t xml:space="preserve"> Satz auf.</w:t>
      </w:r>
    </w:p>
    <w:p w:rsidR="002227CE" w:rsidRDefault="002227CE" w:rsidP="00D2565C">
      <w:pPr>
        <w:rPr>
          <w:rStyle w:val="ekvarbeitsanweisungdeutsch"/>
        </w:rPr>
      </w:pPr>
    </w:p>
    <w:p w:rsidR="002227CE" w:rsidRPr="001E0145" w:rsidRDefault="002227CE" w:rsidP="00D2565C">
      <w:pPr>
        <w:rPr>
          <w:rStyle w:val="ekvarbeitsanweisungdeutsch"/>
          <w:sz w:val="25"/>
          <w:szCs w:val="25"/>
        </w:rPr>
      </w:pPr>
      <w:r w:rsidRPr="00F66F52">
        <w:rPr>
          <w:rStyle w:val="ekvlsung"/>
          <w:sz w:val="25"/>
          <w:szCs w:val="25"/>
        </w:rPr>
        <w:t>Das Eichhörnchen lebt auf Bäumen.</w:t>
      </w:r>
    </w:p>
    <w:p w:rsidR="009F3087" w:rsidRDefault="009F3087" w:rsidP="00D2565C">
      <w:pPr>
        <w:rPr>
          <w:rStyle w:val="ekvarbeitsanweisungdeutsch"/>
          <w:sz w:val="28"/>
          <w:szCs w:val="28"/>
        </w:rPr>
      </w:pPr>
    </w:p>
    <w:p w:rsidR="001E0145" w:rsidRPr="00F66F52" w:rsidRDefault="001E0145" w:rsidP="00D2565C">
      <w:pPr>
        <w:rPr>
          <w:rStyle w:val="ekvarbeitsanweisungdeutsch"/>
          <w:sz w:val="28"/>
          <w:szCs w:val="28"/>
        </w:rPr>
      </w:pPr>
    </w:p>
    <w:p w:rsidR="002227CE" w:rsidRDefault="002227CE" w:rsidP="002227CE">
      <w:pPr>
        <w:pStyle w:val="ekvnummerierung"/>
        <w:framePr w:wrap="around"/>
      </w:pPr>
      <w:r>
        <w:t>4</w:t>
      </w:r>
    </w:p>
    <w:p w:rsidR="002227CE" w:rsidRPr="001E0145" w:rsidRDefault="002227CE" w:rsidP="00D2565C">
      <w:pPr>
        <w:rPr>
          <w:rStyle w:val="ekvarbeitsanweisungdeutsch"/>
          <w:sz w:val="24"/>
          <w:szCs w:val="23"/>
        </w:rPr>
      </w:pPr>
      <w:r w:rsidRPr="001E0145">
        <w:rPr>
          <w:rStyle w:val="ekvarbeitsanweisungdeutsch"/>
          <w:sz w:val="24"/>
          <w:szCs w:val="23"/>
        </w:rPr>
        <w:t>Was kann das Eichhörnchen gut</w:t>
      </w:r>
      <w:r w:rsidR="0001675D">
        <w:rPr>
          <w:rStyle w:val="ekvarbeitsanweisungdeutsch"/>
          <w:sz w:val="24"/>
          <w:szCs w:val="23"/>
        </w:rPr>
        <w:t>? K</w:t>
      </w:r>
      <w:r w:rsidRPr="001E0145">
        <w:rPr>
          <w:rStyle w:val="ekvarbeitsanweisungdeutsch"/>
          <w:sz w:val="24"/>
          <w:szCs w:val="23"/>
        </w:rPr>
        <w:t>reise ein.</w:t>
      </w:r>
    </w:p>
    <w:p w:rsidR="002227CE" w:rsidRDefault="001E0145" w:rsidP="00D2565C">
      <w:pPr>
        <w:rPr>
          <w:rStyle w:val="ekvarbeitsanweisungdeutsch"/>
        </w:rPr>
      </w:pP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B38F9B4" wp14:editId="13D03D85">
                <wp:simplePos x="0" y="0"/>
                <wp:positionH relativeFrom="column">
                  <wp:posOffset>1910715</wp:posOffset>
                </wp:positionH>
                <wp:positionV relativeFrom="paragraph">
                  <wp:posOffset>218440</wp:posOffset>
                </wp:positionV>
                <wp:extent cx="1104900" cy="647700"/>
                <wp:effectExtent l="0" t="0" r="19050" b="1905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647700"/>
                          <a:chOff x="0" y="0"/>
                          <a:chExt cx="1104900" cy="647700"/>
                        </a:xfrm>
                      </wpg:grpSpPr>
                      <wps:wsp>
                        <wps:cNvPr id="52" name="Textfeld 52"/>
                        <wps:cNvSpPr txBox="1"/>
                        <wps:spPr>
                          <a:xfrm>
                            <a:off x="161925" y="142875"/>
                            <a:ext cx="809625" cy="341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2227CE" w:rsidRPr="009F0109" w:rsidRDefault="002227CE" w:rsidP="002227CE">
                              <w:pPr>
                                <w:pStyle w:val="ekvaufgabenwortkarte"/>
                                <w:jc w:val="center"/>
                              </w:pPr>
                              <w:r>
                                <w:t>klettern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Ellipse 56"/>
                        <wps:cNvSpPr/>
                        <wps:spPr>
                          <a:xfrm>
                            <a:off x="0" y="0"/>
                            <a:ext cx="11049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5" o:spid="_x0000_s1038" style="position:absolute;margin-left:150.45pt;margin-top:17.2pt;width:87pt;height:51pt;z-index:251710464" coordsize="11049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2" o:spid="_x0000_s1039" type="#_x0000_t202" style="position:absolute;left:1619;top:1428;width:8096;height:3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6fjsMA&#10;AADbAAAADwAAAGRycy9kb3ducmV2LnhtbESPQYvCMBSE7wv+h/AEb2uquItUU9GCIiweWveyt0fz&#10;bEubl9JErf/eCMIeh5n5hllvBtOKG/WutqxgNo1AEBdW11wq+D3vP5cgnEfW2FomBQ9ysElGH2uM&#10;tb1zRrfclyJA2MWooPK+i6V0RUUG3dR2xMG72N6gD7Ivpe7xHuCmlfMo+pYGaw4LFXaUVlQ0+dUo&#10;SBu9k4dsmf9k6YJ0e/o7nY+dUpPxsF2B8DT4//C7fdQKvubw+hJ+gE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6fjsMAAADbAAAADwAAAAAAAAAAAAAAAACYAgAAZHJzL2Rv&#10;d25yZXYueG1sUEsFBgAAAAAEAAQA9QAAAIgDAAAAAA==&#10;" filled="f" strokecolor="black [3213]" strokeweight=".5pt">
                  <v:textbox>
                    <w:txbxContent>
                      <w:p w:rsidR="002227CE" w:rsidRPr="009F0109" w:rsidRDefault="002227CE" w:rsidP="002227CE">
                        <w:pPr>
                          <w:pStyle w:val="ekvaufgabenwortkarte"/>
                          <w:jc w:val="center"/>
                        </w:pPr>
                        <w:r>
                          <w:t>klettern</w:t>
                        </w:r>
                      </w:p>
                    </w:txbxContent>
                  </v:textbox>
                </v:shape>
                <v:oval id="Ellipse 56" o:spid="_x0000_s1040" style="position:absolute;width:11049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x8cQA&#10;AADbAAAADwAAAGRycy9kb3ducmV2LnhtbESPQWvCQBSE7wX/w/IEb3WjYlpT12BLQz1Wm4PH1+wz&#10;CWbfhuw2if++KxR6HGbmG2abjqYRPXWutqxgMY9AEBdW11wqyL+yx2cQziNrbCyTghs5SHeThy0m&#10;2g58pP7kSxEg7BJUUHnfJlK6oiKDbm5b4uBdbGfQB9mVUnc4BLhp5DKKYmmw5rBQYUtvFRXX049R&#10;oMfj+7k3T59ZdP3ON3m5eu31h1Kz6bh/AeFp9P/hv/ZBK1jHcP8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w8fHEAAAA2wAAAA8AAAAAAAAAAAAAAAAAmAIAAGRycy9k&#10;b3ducmV2LnhtbFBLBQYAAAAABAAEAPUAAACJAwAAAAA=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EFD81BE" wp14:editId="5E6747C3">
                <wp:simplePos x="0" y="0"/>
                <wp:positionH relativeFrom="column">
                  <wp:posOffset>5715</wp:posOffset>
                </wp:positionH>
                <wp:positionV relativeFrom="paragraph">
                  <wp:posOffset>161290</wp:posOffset>
                </wp:positionV>
                <wp:extent cx="1790700" cy="771525"/>
                <wp:effectExtent l="0" t="0" r="19050" b="28575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771525"/>
                          <a:chOff x="0" y="0"/>
                          <a:chExt cx="1790700" cy="771525"/>
                        </a:xfrm>
                      </wpg:grpSpPr>
                      <wps:wsp>
                        <wps:cNvPr id="53" name="Textfeld 53"/>
                        <wps:cNvSpPr txBox="1"/>
                        <wps:spPr>
                          <a:xfrm>
                            <a:off x="219075" y="200025"/>
                            <a:ext cx="1308100" cy="341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2227CE" w:rsidRPr="009F0109" w:rsidRDefault="002227CE" w:rsidP="002227CE">
                              <w:pPr>
                                <w:pStyle w:val="ekvaufgabenwortkarte"/>
                                <w:jc w:val="center"/>
                              </w:pPr>
                              <w:r>
                                <w:t>weit springen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Ellipse 57"/>
                        <wps:cNvSpPr/>
                        <wps:spPr>
                          <a:xfrm>
                            <a:off x="0" y="0"/>
                            <a:ext cx="1790700" cy="7715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" o:spid="_x0000_s1041" style="position:absolute;margin-left:.45pt;margin-top:12.7pt;width:141pt;height:60.75pt;z-index:251712512" coordsize="17907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">
                <v:shape id="Textfeld 53" o:spid="_x0000_s1042" type="#_x0000_t202" style="position:absolute;left:2190;top:2000;width:13081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6FcQA&#10;AADbAAAADwAAAGRycy9kb3ducmV2LnhtbESPT2vCQBTE7wW/w/IEb81G+4cQXaUNVITiIbEXb4/s&#10;Mwlm34bdVeO3dwuFHoeZ+Q2z2oymF1dyvrOsYJ6kIIhrqztuFPwcvp4zED4ga+wtk4I7edisJ08r&#10;zLW9cUnXKjQiQtjnqKANYcil9HVLBn1iB+LonawzGKJ0jdQObxFuerlI03dpsOO40OJARUv1uboY&#10;BcVZf8ptmVXfZfFKut8f94fdoNRsOn4sQQQaw3/4r73TCt5e4PdL/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OhXEAAAA2wAAAA8AAAAAAAAAAAAAAAAAmAIAAGRycy9k&#10;b3ducmV2LnhtbFBLBQYAAAAABAAEAPUAAACJAwAAAAA=&#10;" filled="f" strokecolor="black [3213]" strokeweight=".5pt">
                  <v:textbox>
                    <w:txbxContent>
                      <w:p w:rsidR="002227CE" w:rsidRPr="009F0109" w:rsidRDefault="002227CE" w:rsidP="002227CE">
                        <w:pPr>
                          <w:pStyle w:val="ekvaufgabenwortkarte"/>
                          <w:jc w:val="center"/>
                        </w:pPr>
                        <w:r>
                          <w:t>weit springen</w:t>
                        </w:r>
                      </w:p>
                    </w:txbxContent>
                  </v:textbox>
                </v:shape>
                <v:oval id="Ellipse 57" o:spid="_x0000_s1043" style="position:absolute;width:17907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UasQA&#10;AADbAAAADwAAAGRycy9kb3ducmV2LnhtbESPQWvCQBSE7wX/w/IEb3WjYlNT12BLQz1Wm4PH1+wz&#10;CWbfhuw2if++KxR6HGbmG2abjqYRPXWutqxgMY9AEBdW11wqyL+yx2cQziNrbCyTghs5SHeThy0m&#10;2g58pP7kSxEg7BJUUHnfJlK6oiKDbm5b4uBdbGfQB9mVUnc4BLhp5DKKnqTBmsNChS29VVRcTz9G&#10;gR6P7+fexJ9ZdP3ON3m5eu31h1Kz6bh/AeFp9P/hv/ZBK1jHcP8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8VGrEAAAA2wAAAA8AAAAAAAAAAAAAAAAAmAIAAGRycy9k&#10;b3ducmV2LnhtbFBLBQYAAAAABAAEAPUAAACJAwAAAAA=&#10;" filled="f" strokecolor="black [3213]" strokeweight="1pt">
                  <v:stroke joinstyle="miter"/>
                </v:oval>
              </v:group>
            </w:pict>
          </mc:Fallback>
        </mc:AlternateContent>
      </w:r>
    </w:p>
    <w:p w:rsidR="002227CE" w:rsidRDefault="002227CE" w:rsidP="00D2565C">
      <w:pPr>
        <w:rPr>
          <w:rStyle w:val="ekvarbeitsanweisungdeutsch"/>
        </w:rPr>
      </w:pPr>
    </w:p>
    <w:p w:rsidR="002227CE" w:rsidRDefault="002227CE" w:rsidP="00D2565C">
      <w:pPr>
        <w:rPr>
          <w:rStyle w:val="ekvarbeitsanweisungdeutsch"/>
        </w:rPr>
      </w:pPr>
    </w:p>
    <w:p w:rsidR="009F3087" w:rsidRDefault="009F3087" w:rsidP="00D2565C">
      <w:pPr>
        <w:rPr>
          <w:rStyle w:val="ekvarbeitsanweisungdeutsch"/>
        </w:rPr>
      </w:pPr>
    </w:p>
    <w:p w:rsidR="001E0145" w:rsidRDefault="001E0145" w:rsidP="00D2565C">
      <w:pPr>
        <w:rPr>
          <w:rStyle w:val="ekvarbeitsanweisungdeutsch"/>
        </w:rPr>
      </w:pPr>
    </w:p>
    <w:p w:rsidR="002227CE" w:rsidRDefault="002227CE" w:rsidP="002227CE">
      <w:pPr>
        <w:pStyle w:val="ekvnummerierung"/>
        <w:framePr w:wrap="around"/>
      </w:pPr>
      <w:r>
        <w:t>5</w:t>
      </w:r>
    </w:p>
    <w:p w:rsidR="002227CE" w:rsidRPr="001E0145" w:rsidRDefault="002227CE" w:rsidP="00D2565C">
      <w:pPr>
        <w:rPr>
          <w:rStyle w:val="ekvarbeitsanweisungdeutsch"/>
          <w:sz w:val="24"/>
          <w:szCs w:val="23"/>
        </w:rPr>
      </w:pPr>
      <w:r w:rsidRPr="001E0145">
        <w:rPr>
          <w:rStyle w:val="ekvarbeitsanweisungdeutsch"/>
          <w:sz w:val="24"/>
          <w:szCs w:val="23"/>
        </w:rPr>
        <w:t>Kreuze die richtigen Sätze an.</w:t>
      </w:r>
    </w:p>
    <w:p w:rsidR="002227CE" w:rsidRPr="00F66F52" w:rsidRDefault="002227CE" w:rsidP="00D2565C">
      <w:pPr>
        <w:rPr>
          <w:rStyle w:val="ekvarbeitsanweisungdeutsch"/>
          <w:sz w:val="23"/>
          <w:szCs w:val="23"/>
        </w:rPr>
      </w:pPr>
    </w:p>
    <w:tbl>
      <w:tblPr>
        <w:tblW w:w="9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1134"/>
        <w:gridCol w:w="930"/>
      </w:tblGrid>
      <w:tr w:rsidR="002227CE" w:rsidRPr="00693676" w:rsidTr="001E0145">
        <w:trPr>
          <w:trHeight w:val="286"/>
        </w:trPr>
        <w:tc>
          <w:tcPr>
            <w:tcW w:w="7371" w:type="dxa"/>
            <w:tcBorders>
              <w:bottom w:val="single" w:sz="12" w:space="0" w:color="333333"/>
              <w:right w:val="single" w:sz="4" w:space="0" w:color="auto"/>
            </w:tcBorders>
            <w:shd w:val="clear" w:color="auto" w:fill="D9D9D9"/>
          </w:tcPr>
          <w:p w:rsidR="002227CE" w:rsidRPr="00693676" w:rsidRDefault="002227CE" w:rsidP="00AC4074">
            <w:pPr>
              <w:pStyle w:val="ekvtabelle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2227CE" w:rsidRPr="00693676" w:rsidRDefault="00E4235C" w:rsidP="002227CE">
            <w:pPr>
              <w:pStyle w:val="ekvtabelle"/>
              <w:jc w:val="center"/>
            </w:pPr>
            <w:r>
              <w:t>r</w:t>
            </w:r>
            <w:r w:rsidR="002227CE">
              <w:t>ichtig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12" w:space="0" w:color="333333"/>
            </w:tcBorders>
            <w:shd w:val="clear" w:color="auto" w:fill="D9D9D9"/>
          </w:tcPr>
          <w:p w:rsidR="002227CE" w:rsidRPr="00693676" w:rsidRDefault="00E4235C" w:rsidP="002227CE">
            <w:pPr>
              <w:pStyle w:val="ekvtabelle"/>
              <w:jc w:val="center"/>
            </w:pPr>
            <w:r>
              <w:t>f</w:t>
            </w:r>
            <w:r w:rsidR="002227CE">
              <w:t>alsch</w:t>
            </w:r>
          </w:p>
        </w:tc>
      </w:tr>
      <w:tr w:rsidR="002227CE" w:rsidRPr="00693676" w:rsidTr="001E0145">
        <w:trPr>
          <w:trHeight w:val="286"/>
        </w:trPr>
        <w:tc>
          <w:tcPr>
            <w:tcW w:w="7371" w:type="dxa"/>
            <w:tcBorders>
              <w:top w:val="single" w:sz="12" w:space="0" w:color="333333"/>
              <w:bottom w:val="single" w:sz="4" w:space="0" w:color="333333"/>
              <w:right w:val="single" w:sz="4" w:space="0" w:color="auto"/>
            </w:tcBorders>
          </w:tcPr>
          <w:p w:rsidR="002227CE" w:rsidRPr="001E0145" w:rsidRDefault="002227CE" w:rsidP="00AC4074">
            <w:pPr>
              <w:pStyle w:val="ekvtabelle"/>
              <w:rPr>
                <w:sz w:val="24"/>
              </w:rPr>
            </w:pPr>
            <w:r w:rsidRPr="001E0145">
              <w:rPr>
                <w:sz w:val="24"/>
              </w:rPr>
              <w:t>Mit den Beinen können Eichhörnchen ihren Sprung steuern.</w:t>
            </w:r>
          </w:p>
        </w:tc>
        <w:tc>
          <w:tcPr>
            <w:tcW w:w="1134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2227CE" w:rsidP="001E0145">
            <w:pPr>
              <w:pStyle w:val="ekvtabelle"/>
              <w:jc w:val="center"/>
            </w:pPr>
          </w:p>
        </w:tc>
        <w:tc>
          <w:tcPr>
            <w:tcW w:w="930" w:type="dxa"/>
            <w:tcBorders>
              <w:top w:val="single" w:sz="12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1E0145" w:rsidP="001E0145">
            <w:pPr>
              <w:pStyle w:val="ekvtabelle"/>
              <w:jc w:val="center"/>
            </w:pPr>
            <w:r>
              <w:t>x</w:t>
            </w:r>
          </w:p>
        </w:tc>
      </w:tr>
      <w:tr w:rsidR="002227CE" w:rsidRPr="00693676" w:rsidTr="001E0145">
        <w:trPr>
          <w:trHeight w:val="286"/>
        </w:trPr>
        <w:tc>
          <w:tcPr>
            <w:tcW w:w="7371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2227CE" w:rsidRPr="001E0145" w:rsidRDefault="00990168" w:rsidP="00AC4074">
            <w:pPr>
              <w:pStyle w:val="ekvtabelle"/>
              <w:rPr>
                <w:sz w:val="24"/>
              </w:rPr>
            </w:pPr>
            <w:r w:rsidRPr="001E0145">
              <w:rPr>
                <w:sz w:val="24"/>
              </w:rPr>
              <w:t>Mit dem Schwanz k</w:t>
            </w:r>
            <w:r w:rsidR="002227CE" w:rsidRPr="001E0145">
              <w:rPr>
                <w:sz w:val="24"/>
              </w:rPr>
              <w:t>önnen Eichhörnchen ihren Sprung steuern.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1E0145" w:rsidP="001E0145">
            <w:pPr>
              <w:pStyle w:val="ekvtabelle"/>
              <w:jc w:val="center"/>
            </w:pPr>
            <w:r>
              <w:t>x</w:t>
            </w:r>
          </w:p>
        </w:tc>
        <w:tc>
          <w:tcPr>
            <w:tcW w:w="930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2227CE" w:rsidP="001E0145">
            <w:pPr>
              <w:pStyle w:val="ekvtabelle"/>
              <w:jc w:val="center"/>
            </w:pPr>
          </w:p>
        </w:tc>
      </w:tr>
      <w:tr w:rsidR="002227CE" w:rsidRPr="00693676" w:rsidTr="001E0145">
        <w:trPr>
          <w:trHeight w:val="286"/>
        </w:trPr>
        <w:tc>
          <w:tcPr>
            <w:tcW w:w="7371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2227CE" w:rsidRPr="001E0145" w:rsidRDefault="002227CE" w:rsidP="00AC4074">
            <w:pPr>
              <w:pStyle w:val="ekvtabelle"/>
              <w:rPr>
                <w:sz w:val="24"/>
              </w:rPr>
            </w:pPr>
            <w:r w:rsidRPr="001E0145">
              <w:rPr>
                <w:sz w:val="24"/>
              </w:rPr>
              <w:t>Die Igel können mit dem Schwanz ihren Sprung steuern.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2227CE" w:rsidP="001E0145">
            <w:pPr>
              <w:pStyle w:val="ekvtabelle"/>
              <w:jc w:val="center"/>
            </w:pPr>
          </w:p>
        </w:tc>
        <w:tc>
          <w:tcPr>
            <w:tcW w:w="930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1E0145" w:rsidP="001E0145">
            <w:pPr>
              <w:pStyle w:val="ekvtabelle"/>
              <w:jc w:val="center"/>
            </w:pPr>
            <w:r>
              <w:t>x</w:t>
            </w:r>
          </w:p>
        </w:tc>
      </w:tr>
      <w:tr w:rsidR="002227CE" w:rsidRPr="00693676" w:rsidTr="001E0145">
        <w:trPr>
          <w:trHeight w:val="286"/>
        </w:trPr>
        <w:tc>
          <w:tcPr>
            <w:tcW w:w="7371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2227CE" w:rsidRPr="001E0145" w:rsidRDefault="002227CE" w:rsidP="00AC4074">
            <w:pPr>
              <w:pStyle w:val="ekvtabelle"/>
              <w:rPr>
                <w:sz w:val="24"/>
              </w:rPr>
            </w:pPr>
            <w:r w:rsidRPr="001E0145">
              <w:rPr>
                <w:sz w:val="24"/>
              </w:rPr>
              <w:t>Mit dem Schwanz können Eichhörnchen ihren Lauf steuern.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2227CE" w:rsidP="001E0145">
            <w:pPr>
              <w:pStyle w:val="ekvtabelle"/>
              <w:jc w:val="center"/>
            </w:pPr>
          </w:p>
        </w:tc>
        <w:tc>
          <w:tcPr>
            <w:tcW w:w="930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1E0145" w:rsidP="001E0145">
            <w:pPr>
              <w:pStyle w:val="ekvtabelle"/>
              <w:jc w:val="center"/>
            </w:pPr>
            <w:r>
              <w:t>x</w:t>
            </w:r>
          </w:p>
        </w:tc>
      </w:tr>
      <w:tr w:rsidR="002227CE" w:rsidRPr="00693676" w:rsidTr="001E0145">
        <w:trPr>
          <w:trHeight w:val="286"/>
        </w:trPr>
        <w:tc>
          <w:tcPr>
            <w:tcW w:w="7371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2227CE" w:rsidRPr="001E0145" w:rsidRDefault="002227CE" w:rsidP="00990168">
            <w:pPr>
              <w:pStyle w:val="ekvtabelle"/>
              <w:rPr>
                <w:sz w:val="24"/>
              </w:rPr>
            </w:pPr>
            <w:r w:rsidRPr="001E0145">
              <w:rPr>
                <w:sz w:val="24"/>
              </w:rPr>
              <w:t xml:space="preserve">Die Eichhörnchen können mit dem Schwanz ihren </w:t>
            </w:r>
            <w:r w:rsidR="00990168" w:rsidRPr="001E0145">
              <w:rPr>
                <w:sz w:val="24"/>
              </w:rPr>
              <w:t>Sprung</w:t>
            </w:r>
            <w:r w:rsidRPr="001E0145">
              <w:rPr>
                <w:sz w:val="24"/>
              </w:rPr>
              <w:t xml:space="preserve"> steuern.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1E0145" w:rsidP="001E0145">
            <w:pPr>
              <w:pStyle w:val="ekvtabelle"/>
              <w:jc w:val="center"/>
            </w:pPr>
            <w:r>
              <w:t>x</w:t>
            </w:r>
          </w:p>
        </w:tc>
        <w:tc>
          <w:tcPr>
            <w:tcW w:w="930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2227CE" w:rsidP="001E0145">
            <w:pPr>
              <w:pStyle w:val="ekvtabelle"/>
              <w:jc w:val="center"/>
            </w:pPr>
          </w:p>
        </w:tc>
      </w:tr>
      <w:tr w:rsidR="002227CE" w:rsidRPr="00693676" w:rsidTr="001E0145">
        <w:trPr>
          <w:trHeight w:val="286"/>
        </w:trPr>
        <w:tc>
          <w:tcPr>
            <w:tcW w:w="7371" w:type="dxa"/>
            <w:tcBorders>
              <w:top w:val="single" w:sz="4" w:space="0" w:color="333333"/>
              <w:bottom w:val="single" w:sz="4" w:space="0" w:color="333333"/>
              <w:right w:val="single" w:sz="4" w:space="0" w:color="auto"/>
            </w:tcBorders>
          </w:tcPr>
          <w:p w:rsidR="002227CE" w:rsidRPr="001E0145" w:rsidRDefault="002227CE" w:rsidP="00AC4074">
            <w:pPr>
              <w:pStyle w:val="ekvtabelle"/>
              <w:rPr>
                <w:sz w:val="24"/>
              </w:rPr>
            </w:pPr>
            <w:r w:rsidRPr="001E0145">
              <w:rPr>
                <w:sz w:val="24"/>
              </w:rPr>
              <w:t>Eichhörnchen haben keinen Schwanz zum Steuern.</w:t>
            </w:r>
          </w:p>
        </w:tc>
        <w:tc>
          <w:tcPr>
            <w:tcW w:w="1134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2227CE" w:rsidP="001E0145">
            <w:pPr>
              <w:pStyle w:val="ekvtabelle"/>
              <w:jc w:val="center"/>
            </w:pPr>
          </w:p>
        </w:tc>
        <w:tc>
          <w:tcPr>
            <w:tcW w:w="930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</w:tcBorders>
            <w:vAlign w:val="center"/>
          </w:tcPr>
          <w:p w:rsidR="002227CE" w:rsidRPr="00693676" w:rsidRDefault="001E0145" w:rsidP="001E0145">
            <w:pPr>
              <w:pStyle w:val="ekvtabelle"/>
              <w:jc w:val="center"/>
            </w:pPr>
            <w:r>
              <w:t>x</w:t>
            </w:r>
          </w:p>
        </w:tc>
      </w:tr>
    </w:tbl>
    <w:p w:rsidR="002227CE" w:rsidRDefault="002227CE" w:rsidP="00D2565C">
      <w:pPr>
        <w:rPr>
          <w:rStyle w:val="ekvarbeitsanweisungdeutsch"/>
        </w:rPr>
      </w:pPr>
    </w:p>
    <w:p w:rsidR="00990168" w:rsidRDefault="00990168" w:rsidP="00D2565C">
      <w:pPr>
        <w:rPr>
          <w:rStyle w:val="ekvarbeitsanweisungdeutsch"/>
        </w:rPr>
      </w:pPr>
    </w:p>
    <w:p w:rsidR="00990168" w:rsidRDefault="00990168" w:rsidP="00D2565C">
      <w:pPr>
        <w:rPr>
          <w:rStyle w:val="ekvarbeitsanweisungdeutsch"/>
        </w:rPr>
      </w:pPr>
      <w:r>
        <w:rPr>
          <w:rStyle w:val="ekvarbeitsanweisungdeutsch"/>
        </w:rPr>
        <w:t>Vorlesetext:</w:t>
      </w:r>
    </w:p>
    <w:p w:rsidR="00990168" w:rsidRDefault="00990168" w:rsidP="00D2565C">
      <w:pPr>
        <w:rPr>
          <w:rStyle w:val="ekvarbeitsanweisungdeutsch"/>
        </w:rPr>
      </w:pPr>
    </w:p>
    <w:p w:rsidR="00990168" w:rsidRDefault="00990168" w:rsidP="00D2565C">
      <w:pPr>
        <w:rPr>
          <w:rStyle w:val="ekvarbeitsanweisungdeutsch"/>
        </w:rPr>
      </w:pPr>
      <w:r>
        <w:rPr>
          <w:rStyle w:val="ekvarbeitsanweisungdeutsch"/>
        </w:rPr>
        <w:t>Das Eichhörnchen lebt auf Bäumen.</w:t>
      </w:r>
    </w:p>
    <w:p w:rsidR="00990168" w:rsidRDefault="00990168" w:rsidP="00D2565C">
      <w:pPr>
        <w:rPr>
          <w:rStyle w:val="ekvarbeitsanweisungdeutsch"/>
        </w:rPr>
      </w:pPr>
      <w:r>
        <w:rPr>
          <w:rStyle w:val="ekvarbeitsanweisungdeutsch"/>
        </w:rPr>
        <w:t>Es kann gut klettern und weit springen.</w:t>
      </w:r>
    </w:p>
    <w:p w:rsidR="00990168" w:rsidRPr="002227CE" w:rsidRDefault="00990168" w:rsidP="00D2565C">
      <w:pPr>
        <w:rPr>
          <w:rStyle w:val="ekvarbeitsanweisungdeutsch"/>
        </w:rPr>
      </w:pPr>
      <w:r>
        <w:rPr>
          <w:rStyle w:val="ekvarbeitsanweisungdeutsch"/>
        </w:rPr>
        <w:t>Mit dem Schwanz können Eichhörnchen ihren Sprung steuern.</w:t>
      </w:r>
    </w:p>
    <w:sectPr w:rsidR="00990168" w:rsidRPr="002227CE" w:rsidSect="00054A93">
      <w:footerReference w:type="default" r:id="rId22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D8" w:rsidRDefault="00203DD8" w:rsidP="003C599D">
      <w:pPr>
        <w:spacing w:line="240" w:lineRule="auto"/>
      </w:pPr>
      <w:r>
        <w:separator/>
      </w:r>
    </w:p>
  </w:endnote>
  <w:endnote w:type="continuationSeparator" w:id="0">
    <w:p w:rsidR="00203DD8" w:rsidRDefault="00203DD8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3609"/>
      <w:gridCol w:w="5854"/>
      <w:gridCol w:w="399"/>
    </w:tblGrid>
    <w:tr w:rsidR="00193A18" w:rsidRPr="00F42294" w:rsidTr="006B2D23">
      <w:trPr>
        <w:trHeight w:hRule="exact" w:val="680"/>
      </w:trPr>
      <w:tc>
        <w:tcPr>
          <w:tcW w:w="1131" w:type="dxa"/>
          <w:noWrap/>
        </w:tcPr>
        <w:p w:rsidR="00193A18" w:rsidRPr="00913892" w:rsidRDefault="00193A18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395D4B88" wp14:editId="4B276E7B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  <w:noWrap/>
          <w:tcMar>
            <w:right w:w="57" w:type="dxa"/>
          </w:tcMar>
        </w:tcPr>
        <w:p w:rsidR="00193A18" w:rsidRPr="00913892" w:rsidRDefault="00193A18" w:rsidP="00322FDD">
          <w:pPr>
            <w:pStyle w:val="ekvpagina"/>
          </w:pPr>
          <w:r w:rsidRPr="00913892">
            <w:t>© Ernst Klett Verlag GmbH, Stuttgart 201</w:t>
          </w:r>
          <w:r w:rsidR="00322FDD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823" w:type="dxa"/>
          <w:noWrap/>
        </w:tcPr>
        <w:p w:rsidR="00D554D8" w:rsidRDefault="00D554D8" w:rsidP="00D554D8">
          <w:pPr>
            <w:pStyle w:val="ekvquelle"/>
          </w:pPr>
          <w:r>
            <w:t>Textquellen: Beate Kurt, Einbeck</w:t>
          </w:r>
        </w:p>
        <w:p w:rsidR="00D554D8" w:rsidRDefault="00D554D8" w:rsidP="00D554D8">
          <w:pPr>
            <w:pStyle w:val="ekvquelle"/>
          </w:pPr>
          <w:r>
            <w:t>Illustratoren: Martina Burghart-Vollhardt, Kamenz; Klaus Müller, Berlin; Steffen Walentowitz, Jever</w:t>
          </w:r>
        </w:p>
        <w:p w:rsidR="00193A18" w:rsidRPr="00913892" w:rsidRDefault="00D554D8" w:rsidP="00D554D8">
          <w:pPr>
            <w:pStyle w:val="ekvquelle"/>
          </w:pPr>
          <w:r>
            <w:rPr>
              <w:b/>
            </w:rPr>
            <w:t>www.grundschul-blog.de</w:t>
          </w:r>
        </w:p>
      </w:tc>
      <w:tc>
        <w:tcPr>
          <w:tcW w:w="39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D8" w:rsidRDefault="00203DD8" w:rsidP="003C599D">
      <w:pPr>
        <w:spacing w:line="240" w:lineRule="auto"/>
      </w:pPr>
      <w:r>
        <w:separator/>
      </w:r>
    </w:p>
  </w:footnote>
  <w:footnote w:type="continuationSeparator" w:id="0">
    <w:p w:rsidR="00203DD8" w:rsidRDefault="00203DD8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AA5"/>
    <w:multiLevelType w:val="hybridMultilevel"/>
    <w:tmpl w:val="000666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B4672"/>
    <w:multiLevelType w:val="hybridMultilevel"/>
    <w:tmpl w:val="9524F8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84C69"/>
    <w:multiLevelType w:val="hybridMultilevel"/>
    <w:tmpl w:val="1CB25A8C"/>
    <w:lvl w:ilvl="0" w:tplc="0407000F">
      <w:start w:val="1"/>
      <w:numFmt w:val="decimal"/>
      <w:lvlText w:val="%1."/>
      <w:lvlJc w:val="left"/>
      <w:pPr>
        <w:ind w:left="3976" w:hanging="360"/>
      </w:pPr>
    </w:lvl>
    <w:lvl w:ilvl="1" w:tplc="04070019" w:tentative="1">
      <w:start w:val="1"/>
      <w:numFmt w:val="lowerLetter"/>
      <w:lvlText w:val="%2."/>
      <w:lvlJc w:val="left"/>
      <w:pPr>
        <w:ind w:left="4696" w:hanging="360"/>
      </w:pPr>
    </w:lvl>
    <w:lvl w:ilvl="2" w:tplc="0407001B" w:tentative="1">
      <w:start w:val="1"/>
      <w:numFmt w:val="lowerRoman"/>
      <w:lvlText w:val="%3."/>
      <w:lvlJc w:val="right"/>
      <w:pPr>
        <w:ind w:left="5416" w:hanging="180"/>
      </w:pPr>
    </w:lvl>
    <w:lvl w:ilvl="3" w:tplc="0407000F" w:tentative="1">
      <w:start w:val="1"/>
      <w:numFmt w:val="decimal"/>
      <w:lvlText w:val="%4."/>
      <w:lvlJc w:val="left"/>
      <w:pPr>
        <w:ind w:left="6136" w:hanging="360"/>
      </w:pPr>
    </w:lvl>
    <w:lvl w:ilvl="4" w:tplc="04070019" w:tentative="1">
      <w:start w:val="1"/>
      <w:numFmt w:val="lowerLetter"/>
      <w:lvlText w:val="%5."/>
      <w:lvlJc w:val="left"/>
      <w:pPr>
        <w:ind w:left="6856" w:hanging="360"/>
      </w:pPr>
    </w:lvl>
    <w:lvl w:ilvl="5" w:tplc="0407001B" w:tentative="1">
      <w:start w:val="1"/>
      <w:numFmt w:val="lowerRoman"/>
      <w:lvlText w:val="%6."/>
      <w:lvlJc w:val="right"/>
      <w:pPr>
        <w:ind w:left="7576" w:hanging="180"/>
      </w:pPr>
    </w:lvl>
    <w:lvl w:ilvl="6" w:tplc="0407000F" w:tentative="1">
      <w:start w:val="1"/>
      <w:numFmt w:val="decimal"/>
      <w:lvlText w:val="%7."/>
      <w:lvlJc w:val="left"/>
      <w:pPr>
        <w:ind w:left="8296" w:hanging="360"/>
      </w:pPr>
    </w:lvl>
    <w:lvl w:ilvl="7" w:tplc="04070019" w:tentative="1">
      <w:start w:val="1"/>
      <w:numFmt w:val="lowerLetter"/>
      <w:lvlText w:val="%8."/>
      <w:lvlJc w:val="left"/>
      <w:pPr>
        <w:ind w:left="9016" w:hanging="360"/>
      </w:pPr>
    </w:lvl>
    <w:lvl w:ilvl="8" w:tplc="0407001B" w:tentative="1">
      <w:start w:val="1"/>
      <w:numFmt w:val="lowerRoman"/>
      <w:lvlText w:val="%9."/>
      <w:lvlJc w:val="right"/>
      <w:pPr>
        <w:ind w:left="97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D8"/>
    <w:rsid w:val="000040E2"/>
    <w:rsid w:val="00005913"/>
    <w:rsid w:val="000065C2"/>
    <w:rsid w:val="000160A7"/>
    <w:rsid w:val="0001675D"/>
    <w:rsid w:val="00020440"/>
    <w:rsid w:val="00035074"/>
    <w:rsid w:val="00037566"/>
    <w:rsid w:val="00043523"/>
    <w:rsid w:val="000515C2"/>
    <w:rsid w:val="000523D4"/>
    <w:rsid w:val="00054678"/>
    <w:rsid w:val="00054A93"/>
    <w:rsid w:val="00055113"/>
    <w:rsid w:val="0006258C"/>
    <w:rsid w:val="00062D31"/>
    <w:rsid w:val="000719B1"/>
    <w:rsid w:val="000812E6"/>
    <w:rsid w:val="00090AB2"/>
    <w:rsid w:val="000928AA"/>
    <w:rsid w:val="00092E87"/>
    <w:rsid w:val="000939F5"/>
    <w:rsid w:val="00094F01"/>
    <w:rsid w:val="000B098D"/>
    <w:rsid w:val="000B7BD3"/>
    <w:rsid w:val="000C11E0"/>
    <w:rsid w:val="000D0BA0"/>
    <w:rsid w:val="000D40DE"/>
    <w:rsid w:val="000D4791"/>
    <w:rsid w:val="000E343E"/>
    <w:rsid w:val="000E6045"/>
    <w:rsid w:val="000F21E8"/>
    <w:rsid w:val="000F3A5C"/>
    <w:rsid w:val="000F5724"/>
    <w:rsid w:val="000F5DEF"/>
    <w:rsid w:val="000F7910"/>
    <w:rsid w:val="00103057"/>
    <w:rsid w:val="001034B1"/>
    <w:rsid w:val="00107D77"/>
    <w:rsid w:val="00124062"/>
    <w:rsid w:val="00131417"/>
    <w:rsid w:val="001524C9"/>
    <w:rsid w:val="001641FA"/>
    <w:rsid w:val="0016475A"/>
    <w:rsid w:val="00165ECC"/>
    <w:rsid w:val="001759BF"/>
    <w:rsid w:val="00182050"/>
    <w:rsid w:val="00182B7D"/>
    <w:rsid w:val="001845AC"/>
    <w:rsid w:val="00186866"/>
    <w:rsid w:val="00190B65"/>
    <w:rsid w:val="00193A18"/>
    <w:rsid w:val="001A4E8B"/>
    <w:rsid w:val="001A5BD5"/>
    <w:rsid w:val="001B1266"/>
    <w:rsid w:val="001C3792"/>
    <w:rsid w:val="001D2674"/>
    <w:rsid w:val="001D39FD"/>
    <w:rsid w:val="001E0145"/>
    <w:rsid w:val="001E485B"/>
    <w:rsid w:val="001F1E3D"/>
    <w:rsid w:val="001F53F1"/>
    <w:rsid w:val="0020055A"/>
    <w:rsid w:val="00201AA1"/>
    <w:rsid w:val="00202CC0"/>
    <w:rsid w:val="00203DD8"/>
    <w:rsid w:val="00205239"/>
    <w:rsid w:val="0021213C"/>
    <w:rsid w:val="00216D91"/>
    <w:rsid w:val="002227CE"/>
    <w:rsid w:val="002240EA"/>
    <w:rsid w:val="002266E8"/>
    <w:rsid w:val="002277D2"/>
    <w:rsid w:val="002301FF"/>
    <w:rsid w:val="00232213"/>
    <w:rsid w:val="00246F77"/>
    <w:rsid w:val="002527A5"/>
    <w:rsid w:val="00255466"/>
    <w:rsid w:val="00255FE3"/>
    <w:rsid w:val="00261D9E"/>
    <w:rsid w:val="0026581E"/>
    <w:rsid w:val="0028107C"/>
    <w:rsid w:val="0028231D"/>
    <w:rsid w:val="00287B24"/>
    <w:rsid w:val="00287DC0"/>
    <w:rsid w:val="002A25AE"/>
    <w:rsid w:val="002B3DF1"/>
    <w:rsid w:val="002B64EA"/>
    <w:rsid w:val="002D41F4"/>
    <w:rsid w:val="002D7B0C"/>
    <w:rsid w:val="002D7B42"/>
    <w:rsid w:val="002E163A"/>
    <w:rsid w:val="002F1328"/>
    <w:rsid w:val="00302866"/>
    <w:rsid w:val="00303749"/>
    <w:rsid w:val="00304833"/>
    <w:rsid w:val="00313596"/>
    <w:rsid w:val="00313FD8"/>
    <w:rsid w:val="00315EA9"/>
    <w:rsid w:val="003164C4"/>
    <w:rsid w:val="00320087"/>
    <w:rsid w:val="00321063"/>
    <w:rsid w:val="00322BBA"/>
    <w:rsid w:val="00322FDD"/>
    <w:rsid w:val="0032667B"/>
    <w:rsid w:val="003323B5"/>
    <w:rsid w:val="003373EF"/>
    <w:rsid w:val="00350FBE"/>
    <w:rsid w:val="00362B02"/>
    <w:rsid w:val="0036404C"/>
    <w:rsid w:val="00376A0A"/>
    <w:rsid w:val="0038356B"/>
    <w:rsid w:val="00384305"/>
    <w:rsid w:val="0039268F"/>
    <w:rsid w:val="00392F9B"/>
    <w:rsid w:val="003945FF"/>
    <w:rsid w:val="0039465E"/>
    <w:rsid w:val="003A1A19"/>
    <w:rsid w:val="003A5B0C"/>
    <w:rsid w:val="003B2984"/>
    <w:rsid w:val="003C39DC"/>
    <w:rsid w:val="003C599D"/>
    <w:rsid w:val="003D03ED"/>
    <w:rsid w:val="003D70F5"/>
    <w:rsid w:val="003E21AC"/>
    <w:rsid w:val="003E6330"/>
    <w:rsid w:val="003F362F"/>
    <w:rsid w:val="00405D0B"/>
    <w:rsid w:val="00410F77"/>
    <w:rsid w:val="00411B18"/>
    <w:rsid w:val="00415632"/>
    <w:rsid w:val="0042107E"/>
    <w:rsid w:val="00424375"/>
    <w:rsid w:val="004372DD"/>
    <w:rsid w:val="00441088"/>
    <w:rsid w:val="00441724"/>
    <w:rsid w:val="00454148"/>
    <w:rsid w:val="004621B3"/>
    <w:rsid w:val="0047471A"/>
    <w:rsid w:val="0048316B"/>
    <w:rsid w:val="00483371"/>
    <w:rsid w:val="00483A7A"/>
    <w:rsid w:val="00483D65"/>
    <w:rsid w:val="00486B3D"/>
    <w:rsid w:val="00490692"/>
    <w:rsid w:val="004925F2"/>
    <w:rsid w:val="004A66C3"/>
    <w:rsid w:val="004A66CF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3581"/>
    <w:rsid w:val="00535AD8"/>
    <w:rsid w:val="00547103"/>
    <w:rsid w:val="00560848"/>
    <w:rsid w:val="0057200E"/>
    <w:rsid w:val="00572A0F"/>
    <w:rsid w:val="00574FE0"/>
    <w:rsid w:val="00576D2D"/>
    <w:rsid w:val="00584F88"/>
    <w:rsid w:val="0058635A"/>
    <w:rsid w:val="00597E2F"/>
    <w:rsid w:val="005A6D94"/>
    <w:rsid w:val="005C047C"/>
    <w:rsid w:val="005C0FBD"/>
    <w:rsid w:val="005D367A"/>
    <w:rsid w:val="005D3E99"/>
    <w:rsid w:val="005D698E"/>
    <w:rsid w:val="005E15AC"/>
    <w:rsid w:val="005F2AB3"/>
    <w:rsid w:val="005F3914"/>
    <w:rsid w:val="005F439D"/>
    <w:rsid w:val="0060113C"/>
    <w:rsid w:val="00603AD5"/>
    <w:rsid w:val="006201CB"/>
    <w:rsid w:val="00622F6B"/>
    <w:rsid w:val="00627765"/>
    <w:rsid w:val="0064692C"/>
    <w:rsid w:val="00653F68"/>
    <w:rsid w:val="0065576E"/>
    <w:rsid w:val="006802C4"/>
    <w:rsid w:val="0068429A"/>
    <w:rsid w:val="00685FDD"/>
    <w:rsid w:val="00691BD5"/>
    <w:rsid w:val="00693676"/>
    <w:rsid w:val="006B2D23"/>
    <w:rsid w:val="006B6247"/>
    <w:rsid w:val="006C2C80"/>
    <w:rsid w:val="006C4E52"/>
    <w:rsid w:val="006C6A77"/>
    <w:rsid w:val="006D49F0"/>
    <w:rsid w:val="006E235E"/>
    <w:rsid w:val="006F0D3C"/>
    <w:rsid w:val="006F2EDC"/>
    <w:rsid w:val="00710718"/>
    <w:rsid w:val="00715A9A"/>
    <w:rsid w:val="0072030B"/>
    <w:rsid w:val="00720747"/>
    <w:rsid w:val="007228A6"/>
    <w:rsid w:val="00722BE8"/>
    <w:rsid w:val="00724064"/>
    <w:rsid w:val="00733A44"/>
    <w:rsid w:val="00745BC6"/>
    <w:rsid w:val="007507F9"/>
    <w:rsid w:val="00751B0E"/>
    <w:rsid w:val="00760C41"/>
    <w:rsid w:val="00766405"/>
    <w:rsid w:val="0076691A"/>
    <w:rsid w:val="00772DA9"/>
    <w:rsid w:val="00787700"/>
    <w:rsid w:val="00793822"/>
    <w:rsid w:val="007A2F5A"/>
    <w:rsid w:val="007A5AA1"/>
    <w:rsid w:val="007A79E2"/>
    <w:rsid w:val="007D186F"/>
    <w:rsid w:val="007E4DDC"/>
    <w:rsid w:val="007E5E71"/>
    <w:rsid w:val="00802E02"/>
    <w:rsid w:val="00816953"/>
    <w:rsid w:val="0082136B"/>
    <w:rsid w:val="0082454F"/>
    <w:rsid w:val="00826DDD"/>
    <w:rsid w:val="008273B7"/>
    <w:rsid w:val="008277EF"/>
    <w:rsid w:val="00833C80"/>
    <w:rsid w:val="008443FA"/>
    <w:rsid w:val="00845881"/>
    <w:rsid w:val="008478B1"/>
    <w:rsid w:val="00850EC8"/>
    <w:rsid w:val="00851354"/>
    <w:rsid w:val="00854D77"/>
    <w:rsid w:val="008576F6"/>
    <w:rsid w:val="00857713"/>
    <w:rsid w:val="00862C21"/>
    <w:rsid w:val="00874376"/>
    <w:rsid w:val="00882053"/>
    <w:rsid w:val="008942A2"/>
    <w:rsid w:val="0089534A"/>
    <w:rsid w:val="008A529C"/>
    <w:rsid w:val="008B446A"/>
    <w:rsid w:val="008B5E47"/>
    <w:rsid w:val="008C0880"/>
    <w:rsid w:val="008C27FD"/>
    <w:rsid w:val="008D3CE0"/>
    <w:rsid w:val="008D7FDC"/>
    <w:rsid w:val="008E2194"/>
    <w:rsid w:val="008E4B7A"/>
    <w:rsid w:val="008E6248"/>
    <w:rsid w:val="008E7B8A"/>
    <w:rsid w:val="008F6EDE"/>
    <w:rsid w:val="00902002"/>
    <w:rsid w:val="00902CEB"/>
    <w:rsid w:val="009064C0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2B21"/>
    <w:rsid w:val="00956783"/>
    <w:rsid w:val="00957248"/>
    <w:rsid w:val="00957969"/>
    <w:rsid w:val="00962A4D"/>
    <w:rsid w:val="00964A22"/>
    <w:rsid w:val="00967C71"/>
    <w:rsid w:val="00977556"/>
    <w:rsid w:val="009800AB"/>
    <w:rsid w:val="00981DFC"/>
    <w:rsid w:val="009856A1"/>
    <w:rsid w:val="00990168"/>
    <w:rsid w:val="009915B2"/>
    <w:rsid w:val="00992B0E"/>
    <w:rsid w:val="00992B92"/>
    <w:rsid w:val="00994E9F"/>
    <w:rsid w:val="00995784"/>
    <w:rsid w:val="009A056D"/>
    <w:rsid w:val="009A17FC"/>
    <w:rsid w:val="009A2869"/>
    <w:rsid w:val="009A50D4"/>
    <w:rsid w:val="009A7614"/>
    <w:rsid w:val="009C26DF"/>
    <w:rsid w:val="009C2A7B"/>
    <w:rsid w:val="009C3C75"/>
    <w:rsid w:val="009D08F7"/>
    <w:rsid w:val="009E0436"/>
    <w:rsid w:val="009E17E1"/>
    <w:rsid w:val="009E45C5"/>
    <w:rsid w:val="009E47B1"/>
    <w:rsid w:val="009F003E"/>
    <w:rsid w:val="009F0109"/>
    <w:rsid w:val="009F1185"/>
    <w:rsid w:val="009F3087"/>
    <w:rsid w:val="00A024FF"/>
    <w:rsid w:val="00A05E18"/>
    <w:rsid w:val="00A06EFE"/>
    <w:rsid w:val="00A170E5"/>
    <w:rsid w:val="00A2146F"/>
    <w:rsid w:val="00A23E76"/>
    <w:rsid w:val="00A26B32"/>
    <w:rsid w:val="00A27593"/>
    <w:rsid w:val="00A32B8D"/>
    <w:rsid w:val="00A35787"/>
    <w:rsid w:val="00A43B4C"/>
    <w:rsid w:val="00A478DC"/>
    <w:rsid w:val="00A61767"/>
    <w:rsid w:val="00A63FC4"/>
    <w:rsid w:val="00A701AF"/>
    <w:rsid w:val="00A75504"/>
    <w:rsid w:val="00A8687B"/>
    <w:rsid w:val="00A92B79"/>
    <w:rsid w:val="00A9695B"/>
    <w:rsid w:val="00A971E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4D22"/>
    <w:rsid w:val="00AE65F6"/>
    <w:rsid w:val="00AF053E"/>
    <w:rsid w:val="00B039E8"/>
    <w:rsid w:val="00B14B45"/>
    <w:rsid w:val="00B15180"/>
    <w:rsid w:val="00B155E8"/>
    <w:rsid w:val="00B15F75"/>
    <w:rsid w:val="00B2194E"/>
    <w:rsid w:val="00B31F29"/>
    <w:rsid w:val="00B32DAF"/>
    <w:rsid w:val="00B37E68"/>
    <w:rsid w:val="00B468CC"/>
    <w:rsid w:val="00B54655"/>
    <w:rsid w:val="00B6045F"/>
    <w:rsid w:val="00B7242A"/>
    <w:rsid w:val="00B82B4E"/>
    <w:rsid w:val="00B8420E"/>
    <w:rsid w:val="00B90CE1"/>
    <w:rsid w:val="00BA1A23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172AE"/>
    <w:rsid w:val="00C32864"/>
    <w:rsid w:val="00C343F5"/>
    <w:rsid w:val="00C40555"/>
    <w:rsid w:val="00C40D51"/>
    <w:rsid w:val="00C429A6"/>
    <w:rsid w:val="00C504F8"/>
    <w:rsid w:val="00C52A99"/>
    <w:rsid w:val="00C61654"/>
    <w:rsid w:val="00C727B3"/>
    <w:rsid w:val="00C72BA2"/>
    <w:rsid w:val="00C84E4C"/>
    <w:rsid w:val="00C87044"/>
    <w:rsid w:val="00C94D17"/>
    <w:rsid w:val="00CB27C6"/>
    <w:rsid w:val="00CB463B"/>
    <w:rsid w:val="00CB5B82"/>
    <w:rsid w:val="00CB782D"/>
    <w:rsid w:val="00CC54E0"/>
    <w:rsid w:val="00CC65A8"/>
    <w:rsid w:val="00CD6369"/>
    <w:rsid w:val="00CE2A37"/>
    <w:rsid w:val="00CF2E1A"/>
    <w:rsid w:val="00CF715C"/>
    <w:rsid w:val="00D022EC"/>
    <w:rsid w:val="00D05217"/>
    <w:rsid w:val="00D06182"/>
    <w:rsid w:val="00D12661"/>
    <w:rsid w:val="00D1582D"/>
    <w:rsid w:val="00D2565C"/>
    <w:rsid w:val="00D2569D"/>
    <w:rsid w:val="00D554D8"/>
    <w:rsid w:val="00D559DE"/>
    <w:rsid w:val="00D56FEB"/>
    <w:rsid w:val="00D60378"/>
    <w:rsid w:val="00D61DD0"/>
    <w:rsid w:val="00D62096"/>
    <w:rsid w:val="00D627E5"/>
    <w:rsid w:val="00D66E63"/>
    <w:rsid w:val="00D71365"/>
    <w:rsid w:val="00D74E3E"/>
    <w:rsid w:val="00D77D4C"/>
    <w:rsid w:val="00D830E8"/>
    <w:rsid w:val="00D86A30"/>
    <w:rsid w:val="00D87F0E"/>
    <w:rsid w:val="00D92EAD"/>
    <w:rsid w:val="00D94CC2"/>
    <w:rsid w:val="00DA02CD"/>
    <w:rsid w:val="00DA1633"/>
    <w:rsid w:val="00DA29C3"/>
    <w:rsid w:val="00DB0557"/>
    <w:rsid w:val="00DB2C80"/>
    <w:rsid w:val="00DC2340"/>
    <w:rsid w:val="00DC30DA"/>
    <w:rsid w:val="00DC4393"/>
    <w:rsid w:val="00DE287B"/>
    <w:rsid w:val="00DF129D"/>
    <w:rsid w:val="00DF4371"/>
    <w:rsid w:val="00DF625F"/>
    <w:rsid w:val="00DF74DB"/>
    <w:rsid w:val="00E01841"/>
    <w:rsid w:val="00E126C1"/>
    <w:rsid w:val="00E21473"/>
    <w:rsid w:val="00E22935"/>
    <w:rsid w:val="00E22C67"/>
    <w:rsid w:val="00E34F46"/>
    <w:rsid w:val="00E375D2"/>
    <w:rsid w:val="00E4235C"/>
    <w:rsid w:val="00E43E04"/>
    <w:rsid w:val="00E50799"/>
    <w:rsid w:val="00E63251"/>
    <w:rsid w:val="00E70C40"/>
    <w:rsid w:val="00E710C7"/>
    <w:rsid w:val="00E80E4F"/>
    <w:rsid w:val="00E95ED3"/>
    <w:rsid w:val="00EA4C8C"/>
    <w:rsid w:val="00EA7542"/>
    <w:rsid w:val="00EB2280"/>
    <w:rsid w:val="00EC1621"/>
    <w:rsid w:val="00EC662E"/>
    <w:rsid w:val="00ED01D1"/>
    <w:rsid w:val="00EE049D"/>
    <w:rsid w:val="00EE2721"/>
    <w:rsid w:val="00EE2A0B"/>
    <w:rsid w:val="00EF6029"/>
    <w:rsid w:val="00F030FC"/>
    <w:rsid w:val="00F16DA0"/>
    <w:rsid w:val="00F23554"/>
    <w:rsid w:val="00F241DA"/>
    <w:rsid w:val="00F24740"/>
    <w:rsid w:val="00F30571"/>
    <w:rsid w:val="00F335CB"/>
    <w:rsid w:val="00F35DB1"/>
    <w:rsid w:val="00F36D0F"/>
    <w:rsid w:val="00F4144F"/>
    <w:rsid w:val="00F42294"/>
    <w:rsid w:val="00F42F7B"/>
    <w:rsid w:val="00F459EB"/>
    <w:rsid w:val="00F5248B"/>
    <w:rsid w:val="00F52C9C"/>
    <w:rsid w:val="00F6336A"/>
    <w:rsid w:val="00F66F52"/>
    <w:rsid w:val="00F72065"/>
    <w:rsid w:val="00F849BE"/>
    <w:rsid w:val="00F94A4B"/>
    <w:rsid w:val="00F97AD4"/>
    <w:rsid w:val="00FA3027"/>
    <w:rsid w:val="00FB0917"/>
    <w:rsid w:val="00FB59FB"/>
    <w:rsid w:val="00FB72A0"/>
    <w:rsid w:val="00FC35C5"/>
    <w:rsid w:val="00FC7DBF"/>
    <w:rsid w:val="00FE4FE6"/>
    <w:rsid w:val="00FF11F5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3164C4"/>
    <w:pPr>
      <w:tabs>
        <w:tab w:val="left" w:pos="340"/>
        <w:tab w:val="left" w:pos="595"/>
        <w:tab w:val="left" w:pos="851"/>
      </w:tabs>
      <w:spacing w:after="0" w:line="396" w:lineRule="exact"/>
    </w:pPr>
    <w:rPr>
      <w:rFonts w:ascii="Arial" w:hAnsi="Arial"/>
      <w:noProof/>
      <w:sz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99"/>
    <w:qFormat/>
    <w:rsid w:val="00603AD5"/>
    <w:pPr>
      <w:spacing w:line="240" w:lineRule="auto"/>
    </w:pPr>
    <w:rPr>
      <w:sz w:val="22"/>
    </w:rPr>
  </w:style>
  <w:style w:type="paragraph" w:customStyle="1" w:styleId="ekvkvnummer">
    <w:name w:val="ekv.kv.nummer"/>
    <w:basedOn w:val="Standard"/>
    <w:uiPriority w:val="99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603AD5"/>
    <w:rPr>
      <w:rFonts w:ascii="Arial" w:hAnsi="Arial"/>
      <w:noProof/>
      <w:position w:val="-2"/>
      <w:sz w:val="3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603AD5"/>
    <w:rPr>
      <w:sz w:val="2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03AD5"/>
    <w:pPr>
      <w:tabs>
        <w:tab w:val="clear" w:pos="340"/>
        <w:tab w:val="clear" w:pos="595"/>
        <w:tab w:val="clear" w:pos="851"/>
      </w:tabs>
      <w:spacing w:line="320" w:lineRule="exact"/>
    </w:pPr>
    <w:rPr>
      <w:color w:val="0D0D0D" w:themeColor="text1" w:themeTint="F2"/>
      <w:sz w:val="31"/>
    </w:rPr>
  </w:style>
  <w:style w:type="paragraph" w:customStyle="1" w:styleId="ekvkreuzwortrtsel">
    <w:name w:val="ekv.kreuzworträtsel"/>
    <w:basedOn w:val="Standard"/>
    <w:uiPriority w:val="99"/>
    <w:semiHidden/>
    <w:qFormat/>
    <w:rsid w:val="00603AD5"/>
    <w:pPr>
      <w:spacing w:line="240" w:lineRule="auto"/>
      <w:jc w:val="center"/>
    </w:pPr>
    <w:rPr>
      <w:rFonts w:ascii="Comic Sans MS" w:hAnsi="Comic Sans MS"/>
      <w:sz w:val="28"/>
    </w:rPr>
  </w:style>
  <w:style w:type="paragraph" w:customStyle="1" w:styleId="ekvnummerierung">
    <w:name w:val="ekv.nummerierung"/>
    <w:basedOn w:val="Standard"/>
    <w:qFormat/>
    <w:rsid w:val="001A5BD5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</w:rPr>
  </w:style>
  <w:style w:type="paragraph" w:customStyle="1" w:styleId="ekvaufgabenwortkarte">
    <w:name w:val="ekv.aufgaben.wortkarte"/>
    <w:basedOn w:val="Standard"/>
    <w:qFormat/>
    <w:rsid w:val="00603AD5"/>
    <w:pPr>
      <w:spacing w:line="240" w:lineRule="auto"/>
    </w:pPr>
    <w:rPr>
      <w:color w:val="000000"/>
      <w:sz w:val="28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603AD5"/>
    <w:pPr>
      <w:spacing w:line="240" w:lineRule="auto"/>
    </w:pPr>
    <w:rPr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3AD5"/>
    <w:pPr>
      <w:spacing w:line="240" w:lineRule="auto"/>
    </w:pPr>
    <w:rPr>
      <w:sz w:val="31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603AD5"/>
    <w:pPr>
      <w:spacing w:line="199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58635A"/>
    <w:rPr>
      <w:rFonts w:ascii="Comic Sans MS" w:hAnsi="Comic Sans MS"/>
      <w:noProof/>
      <w:color w:val="000000" w:themeColor="text1"/>
      <w:sz w:val="3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58635A"/>
    <w:rPr>
      <w:rFonts w:ascii="Comic Sans MS" w:hAnsi="Comic Sans MS"/>
      <w:noProof/>
      <w:color w:val="000000" w:themeColor="text1"/>
      <w:sz w:val="3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58635A"/>
    <w:rPr>
      <w:rFonts w:ascii="Comic Sans MS" w:hAnsi="Comic Sans MS"/>
      <w:noProof/>
      <w:color w:val="000000" w:themeColor="text1"/>
      <w:sz w:val="3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58635A"/>
    <w:rPr>
      <w:rFonts w:ascii="Comic Sans MS" w:hAnsi="Comic Sans MS"/>
      <w:noProof/>
      <w:color w:val="000000" w:themeColor="text1"/>
      <w:sz w:val="3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77D4C"/>
    <w:rPr>
      <w:sz w:val="26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58635A"/>
    <w:rPr>
      <w:rFonts w:ascii="Comic Sans MS" w:hAnsi="Comic Sans MS"/>
      <w:color w:val="FFFFFF" w:themeColor="background1"/>
      <w:sz w:val="3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BC69E3"/>
    <w:pPr>
      <w:spacing w:line="240" w:lineRule="auto"/>
      <w:jc w:val="center"/>
    </w:pPr>
    <w:rPr>
      <w:sz w:val="28"/>
    </w:rPr>
  </w:style>
  <w:style w:type="paragraph" w:customStyle="1" w:styleId="ekvzerlegungshaus">
    <w:name w:val="ekv.zerlegungshaus"/>
    <w:basedOn w:val="Standard"/>
    <w:uiPriority w:val="99"/>
    <w:semiHidden/>
    <w:qFormat/>
    <w:rsid w:val="00F6336A"/>
    <w:pPr>
      <w:spacing w:line="240" w:lineRule="auto"/>
      <w:jc w:val="center"/>
    </w:pPr>
    <w:rPr>
      <w:sz w:val="28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9F003E"/>
    <w:pPr>
      <w:ind w:left="113"/>
    </w:pPr>
    <w:rPr>
      <w:sz w:val="27"/>
    </w:rPr>
  </w:style>
  <w:style w:type="paragraph" w:customStyle="1" w:styleId="ekvschreiblinie">
    <w:name w:val="ekv.schreiblinie"/>
    <w:basedOn w:val="Standard"/>
    <w:uiPriority w:val="32"/>
    <w:qFormat/>
    <w:rsid w:val="0058635A"/>
    <w:pPr>
      <w:tabs>
        <w:tab w:val="left" w:pos="9327"/>
      </w:tabs>
      <w:spacing w:line="794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53358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58635A"/>
    <w:rPr>
      <w:rFonts w:ascii="Comic Sans MS" w:hAnsi="Comic Sans MS"/>
      <w:color w:val="FFFFFF" w:themeColor="background1"/>
      <w:sz w:val="3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58635A"/>
    <w:rPr>
      <w:rFonts w:ascii="Times New Roman" w:hAnsi="Times New Roman"/>
      <w:i/>
      <w:color w:val="000000" w:themeColor="text1"/>
      <w:sz w:val="3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58635A"/>
    <w:rPr>
      <w:rFonts w:ascii="Times New Roman" w:hAnsi="Times New Roman"/>
      <w:i/>
      <w:color w:val="000000" w:themeColor="text1"/>
      <w:sz w:val="3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8635A"/>
    <w:rPr>
      <w:rFonts w:ascii="Times New Roman" w:hAnsi="Times New Roman"/>
      <w:i/>
      <w:color w:val="FFFFFF" w:themeColor="background1"/>
      <w:sz w:val="3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C4E52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33"/>
      <w:szCs w:val="24"/>
      <w:lang w:eastAsia="de-DE"/>
    </w:rPr>
  </w:style>
  <w:style w:type="paragraph" w:customStyle="1" w:styleId="ekvquelle">
    <w:name w:val="ekv.quelle"/>
    <w:basedOn w:val="Standard"/>
    <w:uiPriority w:val="99"/>
    <w:qFormat/>
    <w:rsid w:val="000D0BA0"/>
    <w:pPr>
      <w:tabs>
        <w:tab w:val="clear" w:pos="340"/>
      </w:tabs>
      <w:spacing w:line="130" w:lineRule="exact"/>
      <w:ind w:left="113"/>
    </w:pPr>
    <w:rPr>
      <w:sz w:val="10"/>
    </w:rPr>
  </w:style>
  <w:style w:type="paragraph" w:styleId="Listenabsatz">
    <w:name w:val="List Paragraph"/>
    <w:basedOn w:val="Standard"/>
    <w:uiPriority w:val="9"/>
    <w:semiHidden/>
    <w:qFormat/>
    <w:rsid w:val="00016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3164C4"/>
    <w:pPr>
      <w:tabs>
        <w:tab w:val="left" w:pos="340"/>
        <w:tab w:val="left" w:pos="595"/>
        <w:tab w:val="left" w:pos="851"/>
      </w:tabs>
      <w:spacing w:after="0" w:line="396" w:lineRule="exact"/>
    </w:pPr>
    <w:rPr>
      <w:rFonts w:ascii="Arial" w:hAnsi="Arial"/>
      <w:noProof/>
      <w:sz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99"/>
    <w:qFormat/>
    <w:rsid w:val="00603AD5"/>
    <w:pPr>
      <w:spacing w:line="240" w:lineRule="auto"/>
    </w:pPr>
    <w:rPr>
      <w:sz w:val="22"/>
    </w:rPr>
  </w:style>
  <w:style w:type="paragraph" w:customStyle="1" w:styleId="ekvkvnummer">
    <w:name w:val="ekv.kv.nummer"/>
    <w:basedOn w:val="Standard"/>
    <w:uiPriority w:val="99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603AD5"/>
    <w:rPr>
      <w:rFonts w:ascii="Arial" w:hAnsi="Arial"/>
      <w:noProof/>
      <w:position w:val="-2"/>
      <w:sz w:val="3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603AD5"/>
    <w:rPr>
      <w:sz w:val="2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03AD5"/>
    <w:pPr>
      <w:tabs>
        <w:tab w:val="clear" w:pos="340"/>
        <w:tab w:val="clear" w:pos="595"/>
        <w:tab w:val="clear" w:pos="851"/>
      </w:tabs>
      <w:spacing w:line="320" w:lineRule="exact"/>
    </w:pPr>
    <w:rPr>
      <w:color w:val="0D0D0D" w:themeColor="text1" w:themeTint="F2"/>
      <w:sz w:val="31"/>
    </w:rPr>
  </w:style>
  <w:style w:type="paragraph" w:customStyle="1" w:styleId="ekvkreuzwortrtsel">
    <w:name w:val="ekv.kreuzworträtsel"/>
    <w:basedOn w:val="Standard"/>
    <w:uiPriority w:val="99"/>
    <w:semiHidden/>
    <w:qFormat/>
    <w:rsid w:val="00603AD5"/>
    <w:pPr>
      <w:spacing w:line="240" w:lineRule="auto"/>
      <w:jc w:val="center"/>
    </w:pPr>
    <w:rPr>
      <w:rFonts w:ascii="Comic Sans MS" w:hAnsi="Comic Sans MS"/>
      <w:sz w:val="28"/>
    </w:rPr>
  </w:style>
  <w:style w:type="paragraph" w:customStyle="1" w:styleId="ekvnummerierung">
    <w:name w:val="ekv.nummerierung"/>
    <w:basedOn w:val="Standard"/>
    <w:qFormat/>
    <w:rsid w:val="001A5BD5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</w:rPr>
  </w:style>
  <w:style w:type="paragraph" w:customStyle="1" w:styleId="ekvaufgabenwortkarte">
    <w:name w:val="ekv.aufgaben.wortkarte"/>
    <w:basedOn w:val="Standard"/>
    <w:qFormat/>
    <w:rsid w:val="00603AD5"/>
    <w:pPr>
      <w:spacing w:line="240" w:lineRule="auto"/>
    </w:pPr>
    <w:rPr>
      <w:color w:val="000000"/>
      <w:sz w:val="28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603AD5"/>
    <w:pPr>
      <w:spacing w:line="240" w:lineRule="auto"/>
    </w:pPr>
    <w:rPr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3AD5"/>
    <w:pPr>
      <w:spacing w:line="240" w:lineRule="auto"/>
    </w:pPr>
    <w:rPr>
      <w:sz w:val="31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603AD5"/>
    <w:pPr>
      <w:spacing w:line="199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58635A"/>
    <w:rPr>
      <w:rFonts w:ascii="Comic Sans MS" w:hAnsi="Comic Sans MS"/>
      <w:noProof/>
      <w:color w:val="000000" w:themeColor="text1"/>
      <w:sz w:val="3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58635A"/>
    <w:rPr>
      <w:rFonts w:ascii="Comic Sans MS" w:hAnsi="Comic Sans MS"/>
      <w:noProof/>
      <w:color w:val="000000" w:themeColor="text1"/>
      <w:sz w:val="3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58635A"/>
    <w:rPr>
      <w:rFonts w:ascii="Comic Sans MS" w:hAnsi="Comic Sans MS"/>
      <w:noProof/>
      <w:color w:val="000000" w:themeColor="text1"/>
      <w:sz w:val="3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58635A"/>
    <w:rPr>
      <w:rFonts w:ascii="Comic Sans MS" w:hAnsi="Comic Sans MS"/>
      <w:noProof/>
      <w:color w:val="000000" w:themeColor="text1"/>
      <w:sz w:val="3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77D4C"/>
    <w:rPr>
      <w:sz w:val="26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58635A"/>
    <w:rPr>
      <w:rFonts w:ascii="Comic Sans MS" w:hAnsi="Comic Sans MS"/>
      <w:color w:val="FFFFFF" w:themeColor="background1"/>
      <w:sz w:val="3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BC69E3"/>
    <w:pPr>
      <w:spacing w:line="240" w:lineRule="auto"/>
      <w:jc w:val="center"/>
    </w:pPr>
    <w:rPr>
      <w:sz w:val="28"/>
    </w:rPr>
  </w:style>
  <w:style w:type="paragraph" w:customStyle="1" w:styleId="ekvzerlegungshaus">
    <w:name w:val="ekv.zerlegungshaus"/>
    <w:basedOn w:val="Standard"/>
    <w:uiPriority w:val="99"/>
    <w:semiHidden/>
    <w:qFormat/>
    <w:rsid w:val="00F6336A"/>
    <w:pPr>
      <w:spacing w:line="240" w:lineRule="auto"/>
      <w:jc w:val="center"/>
    </w:pPr>
    <w:rPr>
      <w:sz w:val="28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9F003E"/>
    <w:pPr>
      <w:ind w:left="113"/>
    </w:pPr>
    <w:rPr>
      <w:sz w:val="27"/>
    </w:rPr>
  </w:style>
  <w:style w:type="paragraph" w:customStyle="1" w:styleId="ekvschreiblinie">
    <w:name w:val="ekv.schreiblinie"/>
    <w:basedOn w:val="Standard"/>
    <w:uiPriority w:val="32"/>
    <w:qFormat/>
    <w:rsid w:val="0058635A"/>
    <w:pPr>
      <w:tabs>
        <w:tab w:val="left" w:pos="9327"/>
      </w:tabs>
      <w:spacing w:line="794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53358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58635A"/>
    <w:rPr>
      <w:rFonts w:ascii="Comic Sans MS" w:hAnsi="Comic Sans MS"/>
      <w:color w:val="FFFFFF" w:themeColor="background1"/>
      <w:sz w:val="3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58635A"/>
    <w:rPr>
      <w:rFonts w:ascii="Times New Roman" w:hAnsi="Times New Roman"/>
      <w:i/>
      <w:color w:val="000000" w:themeColor="text1"/>
      <w:sz w:val="3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58635A"/>
    <w:rPr>
      <w:rFonts w:ascii="Times New Roman" w:hAnsi="Times New Roman"/>
      <w:i/>
      <w:color w:val="000000" w:themeColor="text1"/>
      <w:sz w:val="3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8635A"/>
    <w:rPr>
      <w:rFonts w:ascii="Times New Roman" w:hAnsi="Times New Roman"/>
      <w:i/>
      <w:color w:val="FFFFFF" w:themeColor="background1"/>
      <w:sz w:val="3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C4E52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33"/>
      <w:szCs w:val="24"/>
      <w:lang w:eastAsia="de-DE"/>
    </w:rPr>
  </w:style>
  <w:style w:type="paragraph" w:customStyle="1" w:styleId="ekvquelle">
    <w:name w:val="ekv.quelle"/>
    <w:basedOn w:val="Standard"/>
    <w:uiPriority w:val="99"/>
    <w:qFormat/>
    <w:rsid w:val="000D0BA0"/>
    <w:pPr>
      <w:tabs>
        <w:tab w:val="clear" w:pos="340"/>
      </w:tabs>
      <w:spacing w:line="130" w:lineRule="exact"/>
      <w:ind w:left="113"/>
    </w:pPr>
    <w:rPr>
      <w:sz w:val="10"/>
    </w:rPr>
  </w:style>
  <w:style w:type="paragraph" w:styleId="Listenabsatz">
    <w:name w:val="List Paragraph"/>
    <w:basedOn w:val="Standard"/>
    <w:uiPriority w:val="9"/>
    <w:semiHidden/>
    <w:qFormat/>
    <w:rsid w:val="00016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chelt\AppData\Roaming\Microsoft\Templates\WD_KV_KL1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4</cp:revision>
  <cp:lastPrinted>2016-12-08T14:25:00Z</cp:lastPrinted>
  <dcterms:created xsi:type="dcterms:W3CDTF">2018-05-28T13:38:00Z</dcterms:created>
  <dcterms:modified xsi:type="dcterms:W3CDTF">2018-05-28T14:34:00Z</dcterms:modified>
</cp:coreProperties>
</file>